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2889F" w14:textId="77777777" w:rsidR="00E67789" w:rsidRPr="00E67789" w:rsidRDefault="00E67789" w:rsidP="00E67789">
      <w:pPr>
        <w:pStyle w:val="Title"/>
        <w:jc w:val="center"/>
      </w:pPr>
      <w:r w:rsidRPr="00E67789">
        <w:t>Peter: Redemption and Boldness</w:t>
      </w:r>
    </w:p>
    <w:p w14:paraId="52002303" w14:textId="2D3B32AD" w:rsidR="00E67789" w:rsidRPr="00E67789" w:rsidRDefault="00E67789" w:rsidP="00E67789">
      <w:r w:rsidRPr="00E67789">
        <w:t xml:space="preserve">Peter’s story is one of </w:t>
      </w:r>
      <w:r>
        <w:t>redemption</w:t>
      </w:r>
      <w:r w:rsidRPr="00E67789">
        <w:t>, transformation, and unwavering boldness. Through his journey, we see how God’s grace can redeem our failures and empower us to step forward in faith. If you</w:t>
      </w:r>
      <w:r>
        <w:t xml:space="preserve"> ha</w:t>
      </w:r>
      <w:r w:rsidRPr="00E67789">
        <w:t>ve ever struggled with doubt or fear, Peter’s example will inspire you to embrace new beginnings through redemption and boldness.</w:t>
      </w:r>
    </w:p>
    <w:p w14:paraId="6A4C0F77" w14:textId="77777777" w:rsidR="00E67789" w:rsidRPr="00E67789" w:rsidRDefault="00E67789" w:rsidP="00E67789">
      <w:pPr>
        <w:pStyle w:val="Heading2"/>
      </w:pPr>
      <w:r w:rsidRPr="00E67789">
        <w:t>Introduction</w:t>
      </w:r>
    </w:p>
    <w:p w14:paraId="02FA3F38" w14:textId="719ACD17" w:rsidR="00E67789" w:rsidRPr="00E67789" w:rsidRDefault="00E67789" w:rsidP="00E67789">
      <w:r w:rsidRPr="00E67789">
        <w:t xml:space="preserve">Throughout our series on </w:t>
      </w:r>
      <w:r w:rsidRPr="00E67789">
        <w:rPr>
          <w:i/>
          <w:iCs/>
        </w:rPr>
        <w:t>New Beginnings</w:t>
      </w:r>
      <w:r w:rsidRPr="00E67789">
        <w:t xml:space="preserve">, we have explored how God brings restoration and renewal through faithfulness. </w:t>
      </w:r>
      <w:r w:rsidR="00C7470A" w:rsidRPr="00C7470A">
        <w:t>Just as Moses found restoration, David experienced forgiveness, and Ruth walked in unwavering faith, Peter’s journey highlights God’s power to redeem and embolden us for His purposes.</w:t>
      </w:r>
      <w:r w:rsidRPr="00E67789">
        <w:t xml:space="preserve"> Peter </w:t>
      </w:r>
      <w:r w:rsidR="00C7470A">
        <w:t xml:space="preserve">is </w:t>
      </w:r>
      <w:r w:rsidRPr="00E67789">
        <w:t xml:space="preserve">a disciple whose journey from failure to redemption exemplifies God’s transformative grace. His story teaches us that our greatest failures do not disqualify us from God’s purpose; instead, they can be </w:t>
      </w:r>
      <w:proofErr w:type="gramStart"/>
      <w:r w:rsidRPr="00E67789">
        <w:t>stepping stones</w:t>
      </w:r>
      <w:proofErr w:type="gramEnd"/>
      <w:r w:rsidRPr="00E67789">
        <w:t xml:space="preserve"> toward boldness in faith.</w:t>
      </w:r>
    </w:p>
    <w:p w14:paraId="2DCD7E7A" w14:textId="2404E6AA" w:rsidR="00E67789" w:rsidRPr="00E67789" w:rsidRDefault="00E67789" w:rsidP="00E67789">
      <w:r w:rsidRPr="00E67789">
        <w:t>Have you ever felt like you’ve let God down? Have past mistakes made you doubt your calling? Peter’s life reassures us that God does not define us by our failures but by His grace. Today, we will explore three key aspects of Peter’s journey: his failure and restoration, his transformation through the Holy Spirit, and his boldness in proclaiming the Gospel. We will also examine how his story offers us hope for redemption and boldness in our own walk with Christ.</w:t>
      </w:r>
    </w:p>
    <w:p w14:paraId="3F79EBD5" w14:textId="38D95700" w:rsidR="00E67789" w:rsidRPr="00E67789" w:rsidRDefault="00E67789" w:rsidP="00E67789">
      <w:pPr>
        <w:pStyle w:val="Heading2"/>
      </w:pPr>
      <w:r w:rsidRPr="00E67789">
        <w:t>Peter’s Failure and Redemption</w:t>
      </w:r>
    </w:p>
    <w:p w14:paraId="4359183B" w14:textId="6B5A5F89" w:rsidR="00E67789" w:rsidRDefault="00E67789" w:rsidP="00E67789">
      <w:r w:rsidRPr="00E67789">
        <w:t>Peter was known for his passionate devotion to Jesus, yet he experienced one of the most well-known failures in Scripture</w:t>
      </w:r>
      <w:r>
        <w:t xml:space="preserve">, </w:t>
      </w:r>
      <w:r w:rsidRPr="00E67789">
        <w:t xml:space="preserve">his denial of Christ. Despite his bold proclamations of loyalty, fear led him to deny Jesus three times </w:t>
      </w:r>
      <w:r>
        <w:t xml:space="preserve">which you can read in </w:t>
      </w:r>
      <w:r w:rsidRPr="00E67789">
        <w:t>Luke 22:54-62. This moment of failure could have defined Peter, but Jesus had a greater plan for him.</w:t>
      </w:r>
    </w:p>
    <w:p w14:paraId="4F153728" w14:textId="0D605F1C" w:rsidR="00E67789" w:rsidRDefault="00E67789" w:rsidP="00E67789">
      <w:r>
        <w:t>After Peter’s denial, Jesus was tried, convicted, and crucified on a Roman Cross. Three days later He was resurrected. We read about Jesus’ interaction with Peter after his resurrection in John 21:15-17 which says:</w:t>
      </w:r>
    </w:p>
    <w:p w14:paraId="591FE30C" w14:textId="77777777" w:rsidR="00E67789" w:rsidRDefault="00E67789" w:rsidP="00E67789">
      <w:pPr>
        <w:pStyle w:val="Heading3"/>
      </w:pPr>
      <w:r w:rsidRPr="00E67789">
        <w:t>John 21:15-17</w:t>
      </w:r>
    </w:p>
    <w:p w14:paraId="39B4383B" w14:textId="2F59268A" w:rsidR="00E67789" w:rsidRPr="00E67789" w:rsidRDefault="00E67789" w:rsidP="00E67789">
      <w:pPr>
        <w:ind w:left="720"/>
        <w:rPr>
          <w:lang w:val="x-none"/>
        </w:rPr>
      </w:pPr>
      <w:r>
        <w:rPr>
          <w:lang w:val="x-none"/>
        </w:rPr>
        <w:t>(15)</w:t>
      </w:r>
      <w:r w:rsidRPr="00E67789">
        <w:rPr>
          <w:lang w:val="x-none"/>
        </w:rPr>
        <w:t xml:space="preserve">  When they had finished eating, Jesus said to Simon Peter, </w:t>
      </w:r>
      <w:r w:rsidRPr="00E67789">
        <w:rPr>
          <w:color w:val="FF0000"/>
          <w:lang w:val="x-none"/>
        </w:rPr>
        <w:t>"Simon son of John, do you love me more than these?"</w:t>
      </w:r>
      <w:r w:rsidRPr="00E67789">
        <w:rPr>
          <w:lang w:val="x-none"/>
        </w:rPr>
        <w:t xml:space="preserve"> "Yes, Lord," he said, "you know that I love you." Jesus said, </w:t>
      </w:r>
      <w:r w:rsidRPr="00E67789">
        <w:rPr>
          <w:color w:val="FF0000"/>
          <w:lang w:val="x-none"/>
        </w:rPr>
        <w:t>"Feed my lambs."</w:t>
      </w:r>
      <w:r w:rsidRPr="00E67789">
        <w:rPr>
          <w:lang w:val="x-none"/>
        </w:rPr>
        <w:t xml:space="preserve">  (16)  Again Jesus said, </w:t>
      </w:r>
      <w:r w:rsidRPr="00E67789">
        <w:rPr>
          <w:color w:val="FF0000"/>
          <w:lang w:val="x-none"/>
        </w:rPr>
        <w:t>"Simon son of John, do you love me?"</w:t>
      </w:r>
      <w:r w:rsidRPr="00E67789">
        <w:rPr>
          <w:lang w:val="x-none"/>
        </w:rPr>
        <w:t xml:space="preserve"> He answered, "Yes, Lord, you know that I love you." Jesus said, </w:t>
      </w:r>
      <w:r w:rsidRPr="00E67789">
        <w:rPr>
          <w:color w:val="FF0000"/>
          <w:lang w:val="x-none"/>
        </w:rPr>
        <w:t>"Take care of my sheep."</w:t>
      </w:r>
      <w:r w:rsidRPr="00E67789">
        <w:rPr>
          <w:lang w:val="x-none"/>
        </w:rPr>
        <w:t xml:space="preserve">  (17)  The third time he said to him, </w:t>
      </w:r>
      <w:r w:rsidRPr="00E67789">
        <w:rPr>
          <w:color w:val="FF0000"/>
          <w:lang w:val="x-none"/>
        </w:rPr>
        <w:t>"Simon son of John, do you love me?"</w:t>
      </w:r>
      <w:r w:rsidRPr="00E67789">
        <w:rPr>
          <w:lang w:val="x-none"/>
        </w:rPr>
        <w:t xml:space="preserve"> Peter was hurt because Jesus asked him the third time, "Do you love me?" He said, "Lord, you know all things; you know that I love you." Jesus said, </w:t>
      </w:r>
      <w:r w:rsidRPr="00E67789">
        <w:rPr>
          <w:color w:val="FF0000"/>
          <w:lang w:val="x-none"/>
        </w:rPr>
        <w:t>"Feed my sheep.</w:t>
      </w:r>
    </w:p>
    <w:p w14:paraId="3826CD61" w14:textId="1CB23DD9" w:rsidR="00E67789" w:rsidRDefault="00E67789" w:rsidP="00E67789">
      <w:r w:rsidRPr="00E67789">
        <w:t>Through this intimate exchange, Jesus restored Peter, reaffirming his calling and purpose. Instead of condemnation, Jesus extended grace, showing us that redemption is always available when we turn back to Him.</w:t>
      </w:r>
      <w:r w:rsidR="00C7470A">
        <w:t xml:space="preserve"> </w:t>
      </w:r>
      <w:r w:rsidR="00295159" w:rsidRPr="00295159">
        <w:t>Jesus restores Peter by mirroring his three denials, asking three times if he loves Him.</w:t>
      </w:r>
    </w:p>
    <w:p w14:paraId="25122BFE" w14:textId="53A3CE4B" w:rsidR="00E67789" w:rsidRPr="00E67789" w:rsidRDefault="00E67789" w:rsidP="001A1EB2">
      <w:r w:rsidRPr="00E67789">
        <w:lastRenderedPageBreak/>
        <w:t>Have you ever felt like past mistakes disqualified you from serving God? Like Peter, we must accept Christ’s redemption and step into His calling for our lives.</w:t>
      </w:r>
      <w:r w:rsidR="001A1EB2">
        <w:t xml:space="preserve"> You can do this by r</w:t>
      </w:r>
      <w:r w:rsidRPr="00E67789">
        <w:t>eflect</w:t>
      </w:r>
      <w:r w:rsidR="001A1EB2">
        <w:t>ing</w:t>
      </w:r>
      <w:r w:rsidRPr="00E67789">
        <w:t xml:space="preserve"> on a time when you felt distant from God. How did He bring you back?</w:t>
      </w:r>
      <w:r w:rsidR="001A1EB2">
        <w:t xml:space="preserve"> </w:t>
      </w:r>
      <w:r w:rsidRPr="00E67789">
        <w:t>If you are struggling with guilt, confess your burdens to Jesus and embrace His grace.</w:t>
      </w:r>
      <w:r w:rsidR="001A1EB2">
        <w:t xml:space="preserve"> </w:t>
      </w:r>
      <w:r w:rsidRPr="00E67789">
        <w:t>Encourage someone who is battling failure, reminding them that God restores and redeems.</w:t>
      </w:r>
    </w:p>
    <w:p w14:paraId="22BCACD3" w14:textId="5FB579B3" w:rsidR="00E67789" w:rsidRDefault="00E67789" w:rsidP="00E67789">
      <w:r w:rsidRPr="00E67789">
        <w:t>Consider a person who has fallen into addiction but finds redemption through Christ-centered recovery</w:t>
      </w:r>
      <w:r w:rsidR="001A1EB2">
        <w:t xml:space="preserve">, or a person who has fallen back into the same sinful situation </w:t>
      </w:r>
      <w:proofErr w:type="gramStart"/>
      <w:r w:rsidR="001A1EB2">
        <w:t>again, but</w:t>
      </w:r>
      <w:proofErr w:type="gramEnd"/>
      <w:r w:rsidR="001A1EB2">
        <w:t xml:space="preserve"> trusts Jesus to lead them out of it</w:t>
      </w:r>
      <w:r w:rsidRPr="00E67789">
        <w:t>. Just as Peter was restored, so too can anyone who turns back to Jesus find</w:t>
      </w:r>
      <w:r w:rsidR="001A1EB2">
        <w:t xml:space="preserve"> grace,</w:t>
      </w:r>
      <w:r w:rsidRPr="00E67789">
        <w:t xml:space="preserve"> new purpose</w:t>
      </w:r>
      <w:r w:rsidR="001A1EB2">
        <w:t>,</w:t>
      </w:r>
      <w:r w:rsidRPr="00E67789">
        <w:t xml:space="preserve"> and hope.</w:t>
      </w:r>
    </w:p>
    <w:p w14:paraId="1BDA018D" w14:textId="019E02D7" w:rsidR="00295159" w:rsidRPr="00E67789" w:rsidRDefault="00295159" w:rsidP="00E67789">
      <w:r w:rsidRPr="00295159">
        <w:t xml:space="preserve">But Jesus wasn’t finished with Peter. His failure wasn’t the end of his </w:t>
      </w:r>
      <w:proofErr w:type="gramStart"/>
      <w:r w:rsidRPr="00295159">
        <w:t>story—</w:t>
      </w:r>
      <w:proofErr w:type="gramEnd"/>
      <w:r w:rsidRPr="00295159">
        <w:t>it was just the beginning of a transformed life.</w:t>
      </w:r>
    </w:p>
    <w:p w14:paraId="3B3EE4AF" w14:textId="453DAC37" w:rsidR="00E67789" w:rsidRPr="00E67789" w:rsidRDefault="00E67789" w:rsidP="001A1EB2">
      <w:pPr>
        <w:pStyle w:val="Heading2"/>
      </w:pPr>
      <w:r w:rsidRPr="00E67789">
        <w:t>Peter’s Transformation Through the Holy Spirit</w:t>
      </w:r>
    </w:p>
    <w:p w14:paraId="76D7D2BB" w14:textId="54951289" w:rsidR="00E67789" w:rsidRDefault="00E67789" w:rsidP="00E67789">
      <w:r w:rsidRPr="00E67789">
        <w:t>Before Pentecost, Peter was bold but inconsistent. After receiving the Holy Spirit, he became a fearless proclaimer of the Gospel. In Acts 2, we see a dramatic transformation as he preaches to thousands, leading many to salvation.</w:t>
      </w:r>
      <w:r w:rsidR="001A1EB2">
        <w:t xml:space="preserve"> Some have said this is the greatest sermon ever preached, and I agree. Let us read what Peter has to say at the end of this great Holy Spirit filled sermon in Acts 2:38-41.</w:t>
      </w:r>
    </w:p>
    <w:p w14:paraId="0BE77D0C" w14:textId="77777777" w:rsidR="001A1EB2" w:rsidRDefault="001A1EB2" w:rsidP="001A1EB2">
      <w:pPr>
        <w:pStyle w:val="Heading3"/>
      </w:pPr>
      <w:r w:rsidRPr="001A1EB2">
        <w:t>Acts 2:38-41</w:t>
      </w:r>
    </w:p>
    <w:p w14:paraId="54839898" w14:textId="78DCE5F8" w:rsidR="001A1EB2" w:rsidRPr="001A1EB2" w:rsidRDefault="001A1EB2" w:rsidP="001A1EB2">
      <w:pPr>
        <w:ind w:left="720"/>
        <w:rPr>
          <w:lang w:val="x-none"/>
        </w:rPr>
      </w:pPr>
      <w:r>
        <w:rPr>
          <w:lang w:val="x-none"/>
        </w:rPr>
        <w:t>(38)</w:t>
      </w:r>
      <w:r w:rsidRPr="001A1EB2">
        <w:rPr>
          <w:lang w:val="x-none"/>
        </w:rPr>
        <w:t>  Peter replied, "Repent and be baptized, every one of you, in the name of Jesus Christ for the forgiveness of your sins. And you will receive the gift of the Holy Spirit.  (39)  The promise is for you and your children and for all who are far off—for all whom the Lord our God will call."  (40)  With many other words he warned them; and he pleaded with them, "Save yourselves from this corrupt generation."  (41)  Those who accepted his message were baptized, and about three thousand were added to their number that day.</w:t>
      </w:r>
    </w:p>
    <w:p w14:paraId="1D938871" w14:textId="77777777" w:rsidR="00E67789" w:rsidRPr="00E67789" w:rsidRDefault="00E67789" w:rsidP="00E67789">
      <w:r w:rsidRPr="00E67789">
        <w:t>This transformation was not based on Peter’s own strength but on the power of the Holy Spirit. His fears no longer controlled him, and he stepped boldly into his God-given mission.</w:t>
      </w:r>
    </w:p>
    <w:p w14:paraId="3FE62593" w14:textId="03EB58A3" w:rsidR="00E67789" w:rsidRPr="00E67789" w:rsidRDefault="00E67789" w:rsidP="00E67789">
      <w:r w:rsidRPr="00E67789">
        <w:t xml:space="preserve">Think of John Newton, </w:t>
      </w:r>
      <w:r w:rsidR="001A1EB2">
        <w:t xml:space="preserve">an </w:t>
      </w:r>
      <w:r w:rsidR="00E34910">
        <w:t>18</w:t>
      </w:r>
      <w:r w:rsidR="00E34910" w:rsidRPr="00E34910">
        <w:rPr>
          <w:vertAlign w:val="superscript"/>
        </w:rPr>
        <w:t>th</w:t>
      </w:r>
      <w:r w:rsidR="00E34910">
        <w:t xml:space="preserve"> century</w:t>
      </w:r>
      <w:r w:rsidRPr="00E67789">
        <w:t xml:space="preserve"> former slave trader who encountered God’s grace and was transformed into a bold preacher and hymn writer, penning</w:t>
      </w:r>
      <w:r w:rsidR="00E34910">
        <w:t xml:space="preserve"> the hymn</w:t>
      </w:r>
      <w:r w:rsidRPr="00E67789">
        <w:t xml:space="preserve"> </w:t>
      </w:r>
      <w:r w:rsidRPr="00E67789">
        <w:rPr>
          <w:i/>
          <w:iCs/>
        </w:rPr>
        <w:t>Amazing Grace</w:t>
      </w:r>
      <w:r w:rsidRPr="00E67789">
        <w:t>. His life echoes Peter’s transformation</w:t>
      </w:r>
      <w:r w:rsidR="00E34910">
        <w:t xml:space="preserve">. This is a powerful </w:t>
      </w:r>
      <w:r w:rsidRPr="00E67789">
        <w:t>reminder that the Holy Spirit can radically change anyone willing to surrender.</w:t>
      </w:r>
    </w:p>
    <w:p w14:paraId="6E94ABDC" w14:textId="76320412" w:rsidR="00E67789" w:rsidRDefault="00C7470A" w:rsidP="00E34910">
      <w:r w:rsidRPr="00C7470A">
        <w:t>Where have you hesitated to step out in faith? The Holy Spirit empowers us beyond our natural abilities</w:t>
      </w:r>
      <w:r>
        <w:t xml:space="preserve">; </w:t>
      </w:r>
      <w:r w:rsidRPr="00C7470A">
        <w:t>whether sharing the Gospel, leading a prayer, or trusting God in uncertainty.</w:t>
      </w:r>
      <w:r>
        <w:t xml:space="preserve"> </w:t>
      </w:r>
      <w:r w:rsidR="00E67789" w:rsidRPr="00E67789">
        <w:t>Are there areas in your life where fear holds you back from stepping into God’s calling? The Holy Spirit empowers us to walk in boldness.</w:t>
      </w:r>
      <w:r w:rsidR="00E34910">
        <w:t xml:space="preserve"> </w:t>
      </w:r>
      <w:r w:rsidR="00E67789" w:rsidRPr="00E67789">
        <w:t>Pray for the Holy Spirit to strengthen you in areas where you feel weak.</w:t>
      </w:r>
      <w:r w:rsidR="00E34910">
        <w:t xml:space="preserve"> </w:t>
      </w:r>
      <w:r w:rsidR="00E67789" w:rsidRPr="00E67789">
        <w:t>Step out in faith this week by sharing your testimony with someone.</w:t>
      </w:r>
      <w:r w:rsidR="00E34910">
        <w:t xml:space="preserve"> </w:t>
      </w:r>
      <w:r w:rsidR="00E67789" w:rsidRPr="00E67789">
        <w:t>If you struggle with fear, memorize Acts 1:8 and trust in God’s empowerment.</w:t>
      </w:r>
      <w:r w:rsidR="00E34910">
        <w:t xml:space="preserve"> Jesus tells us in Acts 1:8</w:t>
      </w:r>
    </w:p>
    <w:p w14:paraId="4AD46283" w14:textId="77777777" w:rsidR="00E34910" w:rsidRDefault="00E34910" w:rsidP="00E34910">
      <w:pPr>
        <w:pStyle w:val="Heading3"/>
      </w:pPr>
      <w:r w:rsidRPr="00E34910">
        <w:t>Acts 1:8</w:t>
      </w:r>
    </w:p>
    <w:p w14:paraId="26D57A67" w14:textId="5F8C2FCF" w:rsidR="00E34910" w:rsidRPr="00E34910" w:rsidRDefault="00E34910" w:rsidP="00E34910">
      <w:pPr>
        <w:ind w:left="720"/>
        <w:rPr>
          <w:lang w:val="x-none"/>
        </w:rPr>
      </w:pPr>
      <w:r w:rsidRPr="00E34910">
        <w:rPr>
          <w:color w:val="FF0000"/>
          <w:lang w:val="x-none"/>
        </w:rPr>
        <w:t>(8)  But you will receive power when the Holy Spirit comes on you; and you will be my witnesses in Jerusalem, and in all Judea and Samaria, and to the ends of the earth."</w:t>
      </w:r>
    </w:p>
    <w:p w14:paraId="74DC1768" w14:textId="7FC5D403" w:rsidR="00E67789" w:rsidRPr="00E67789" w:rsidRDefault="00E34910" w:rsidP="00E67789">
      <w:r w:rsidRPr="00E34910">
        <w:lastRenderedPageBreak/>
        <w:t>I was once a</w:t>
      </w:r>
      <w:r w:rsidR="00E67789" w:rsidRPr="00E67789">
        <w:t xml:space="preserve"> shy believer who struggled with sharing </w:t>
      </w:r>
      <w:r>
        <w:t>my</w:t>
      </w:r>
      <w:r w:rsidR="00E67789" w:rsidRPr="00E67789">
        <w:t xml:space="preserve"> faith but, after praying for boldness, </w:t>
      </w:r>
      <w:r>
        <w:t xml:space="preserve">and </w:t>
      </w:r>
      <w:r w:rsidR="00E67789" w:rsidRPr="00E67789">
        <w:t>begin</w:t>
      </w:r>
      <w:r>
        <w:t>ning</w:t>
      </w:r>
      <w:r w:rsidR="00E67789" w:rsidRPr="00E67789">
        <w:t xml:space="preserve"> </w:t>
      </w:r>
      <w:r>
        <w:t>to lead</w:t>
      </w:r>
      <w:r w:rsidR="00E67789" w:rsidRPr="00E67789">
        <w:t xml:space="preserve"> Bible studies and witnessing to others</w:t>
      </w:r>
      <w:r>
        <w:t>, I was redeemed and emboldened to be a voice for Christ in this world.</w:t>
      </w:r>
      <w:r w:rsidR="00E67789" w:rsidRPr="00E67789">
        <w:t xml:space="preserve"> Like Peter, we can be transformed into courageous messengers for Christ.</w:t>
      </w:r>
    </w:p>
    <w:p w14:paraId="3A7AEF1C" w14:textId="1A9A8434" w:rsidR="00E67789" w:rsidRPr="00E67789" w:rsidRDefault="00E67789" w:rsidP="00E34910">
      <w:pPr>
        <w:pStyle w:val="Heading2"/>
      </w:pPr>
      <w:r w:rsidRPr="00E67789">
        <w:t>Peter’s Boldness in Proclaiming the Gospel</w:t>
      </w:r>
    </w:p>
    <w:p w14:paraId="1933E89B" w14:textId="159C4E0D" w:rsidR="00E67789" w:rsidRDefault="00E67789" w:rsidP="00E67789">
      <w:r w:rsidRPr="00E67789">
        <w:t>Peter’s redemption was not just for his own sake</w:t>
      </w:r>
      <w:r w:rsidR="00E34910">
        <w:t xml:space="preserve">. His </w:t>
      </w:r>
      <w:r w:rsidR="00295159">
        <w:t>restoration</w:t>
      </w:r>
      <w:r w:rsidRPr="00E67789">
        <w:t xml:space="preserve"> equipped him to be a bold witness for Christ. He fearlessly preached before rulers and religious leaders, even when facing imprisonment and persecution.</w:t>
      </w:r>
      <w:r w:rsidR="00E34910">
        <w:t xml:space="preserve"> We read about an interaction Peter and John had with the religious rulers of the day in Acts 4:13 and 4:19-20 which </w:t>
      </w:r>
      <w:proofErr w:type="gramStart"/>
      <w:r w:rsidR="00E34910">
        <w:t>say</w:t>
      </w:r>
      <w:proofErr w:type="gramEnd"/>
      <w:r w:rsidR="00E34910">
        <w:t>:</w:t>
      </w:r>
    </w:p>
    <w:p w14:paraId="4E0A70F3" w14:textId="77777777" w:rsidR="00E34910" w:rsidRDefault="00E34910" w:rsidP="008515FC">
      <w:pPr>
        <w:pStyle w:val="Heading3"/>
      </w:pPr>
      <w:r w:rsidRPr="00E34910">
        <w:t>Acts 4:13</w:t>
      </w:r>
    </w:p>
    <w:p w14:paraId="0599BC65" w14:textId="3609BF93" w:rsidR="00E34910" w:rsidRPr="00E34910" w:rsidRDefault="00E34910" w:rsidP="008515FC">
      <w:pPr>
        <w:ind w:left="720"/>
        <w:rPr>
          <w:lang w:val="x-none"/>
        </w:rPr>
      </w:pPr>
      <w:r>
        <w:rPr>
          <w:lang w:val="x-none"/>
        </w:rPr>
        <w:t>(13)</w:t>
      </w:r>
      <w:r w:rsidRPr="00E34910">
        <w:rPr>
          <w:lang w:val="x-none"/>
        </w:rPr>
        <w:t>  When they saw the courage of Peter and John and realized that they were unschooled, ordinary men, they were astonished and they took note that these men had been with Jesus.</w:t>
      </w:r>
    </w:p>
    <w:p w14:paraId="65F90E77" w14:textId="77777777" w:rsidR="008515FC" w:rsidRDefault="008515FC" w:rsidP="008515FC">
      <w:pPr>
        <w:pStyle w:val="Heading3"/>
      </w:pPr>
      <w:r w:rsidRPr="008515FC">
        <w:t>Acts 4:19-20</w:t>
      </w:r>
    </w:p>
    <w:p w14:paraId="78501A10" w14:textId="18E32B71" w:rsidR="008515FC" w:rsidRPr="008515FC" w:rsidRDefault="008515FC" w:rsidP="008515FC">
      <w:pPr>
        <w:ind w:left="720"/>
        <w:rPr>
          <w:lang w:val="x-none"/>
        </w:rPr>
      </w:pPr>
      <w:r>
        <w:rPr>
          <w:lang w:val="x-none"/>
        </w:rPr>
        <w:t>(19)</w:t>
      </w:r>
      <w:r w:rsidRPr="008515FC">
        <w:rPr>
          <w:lang w:val="x-none"/>
        </w:rPr>
        <w:t>  But Peter and John replied, "Which is right in God's eyes: to listen to you, or to him? You be the judges!  (20)  As for us, we cannot help speaking about what we have seen and heard."</w:t>
      </w:r>
    </w:p>
    <w:p w14:paraId="0CB62441" w14:textId="77777777" w:rsidR="00E67789" w:rsidRPr="00E67789" w:rsidRDefault="00E67789" w:rsidP="00E67789">
      <w:r w:rsidRPr="00E67789">
        <w:t>Peter’s boldness did not come from his own confidence but from his unshakable faith in Christ. He understood that true courage comes from knowing that God is in control.</w:t>
      </w:r>
    </w:p>
    <w:p w14:paraId="4299883C" w14:textId="50F913E1" w:rsidR="00E67789" w:rsidRPr="00E67789" w:rsidRDefault="00E67789" w:rsidP="00E67789">
      <w:r w:rsidRPr="00E67789">
        <w:t>Think of modern-day missionaries who risk their lives to spread the Gospel in persecuted regions.</w:t>
      </w:r>
      <w:r w:rsidR="008515FC">
        <w:t xml:space="preserve"> Cell Life Church has ministries in sensitive places around the world.</w:t>
      </w:r>
      <w:r w:rsidRPr="00E67789">
        <w:t xml:space="preserve"> Their boldness, like Peter’s, is fueled by a deep conviction that the message of Christ is worth everything.</w:t>
      </w:r>
    </w:p>
    <w:p w14:paraId="70A2095E" w14:textId="6434E3CC" w:rsidR="00E67789" w:rsidRPr="00E67789" w:rsidRDefault="00E67789" w:rsidP="00E67789">
      <w:r w:rsidRPr="00E67789">
        <w:t xml:space="preserve">What holds you back from sharing your faith? Fear of rejection? Uncertainty about what to </w:t>
      </w:r>
      <w:proofErr w:type="gramStart"/>
      <w:r w:rsidRPr="00E67789">
        <w:t>say?</w:t>
      </w:r>
      <w:proofErr w:type="gramEnd"/>
      <w:r w:rsidRPr="00E67789">
        <w:t xml:space="preserve"> Take Peter’s example and trust in God’s power.</w:t>
      </w:r>
      <w:r w:rsidR="008515FC">
        <w:t xml:space="preserve"> </w:t>
      </w:r>
      <w:r w:rsidRPr="00E67789">
        <w:t>Identify one person in your life who needs encouragement or the Gospel. Reach out to them this week.</w:t>
      </w:r>
      <w:r w:rsidR="008515FC">
        <w:t xml:space="preserve"> </w:t>
      </w:r>
      <w:r w:rsidRPr="00E67789">
        <w:t>Practice boldness by praying for opportunities to share your faith.</w:t>
      </w:r>
      <w:r w:rsidR="008515FC">
        <w:t xml:space="preserve"> </w:t>
      </w:r>
      <w:r w:rsidRPr="00E67789">
        <w:t>Meditate on Romans 1:16</w:t>
      </w:r>
      <w:r w:rsidR="008515FC">
        <w:t xml:space="preserve"> which says, </w:t>
      </w:r>
      <w:r w:rsidRPr="00E67789">
        <w:t>“</w:t>
      </w:r>
      <w:r w:rsidR="008515FC" w:rsidRPr="008515FC">
        <w:rPr>
          <w:lang w:val="x-none"/>
        </w:rPr>
        <w:t>For I am not ashamed of the gospel, because it is the power of God that brings salvation to everyone who believes: first to the Jew, then to the Gentile.</w:t>
      </w:r>
      <w:r w:rsidRPr="00E67789">
        <w:t>” Let it strengthen your confidence.</w:t>
      </w:r>
    </w:p>
    <w:p w14:paraId="134E3DFB" w14:textId="77777777" w:rsidR="00E67789" w:rsidRPr="00E67789" w:rsidRDefault="00E67789" w:rsidP="008515FC">
      <w:pPr>
        <w:pStyle w:val="Heading2"/>
      </w:pPr>
      <w:r w:rsidRPr="00E67789">
        <w:t>Conclusion</w:t>
      </w:r>
    </w:p>
    <w:p w14:paraId="3BAC9023" w14:textId="77777777" w:rsidR="00E67789" w:rsidRPr="00E67789" w:rsidRDefault="00E67789" w:rsidP="00E67789">
      <w:r w:rsidRPr="00E67789">
        <w:t xml:space="preserve">Peter’s story is a testimony to </w:t>
      </w:r>
      <w:r w:rsidRPr="00E67789">
        <w:rPr>
          <w:i/>
          <w:iCs/>
        </w:rPr>
        <w:t>New Beginnings</w:t>
      </w:r>
      <w:r w:rsidRPr="00E67789">
        <w:t xml:space="preserve"> through </w:t>
      </w:r>
      <w:r w:rsidRPr="00E67789">
        <w:rPr>
          <w:i/>
          <w:iCs/>
        </w:rPr>
        <w:t>Redemption and Boldness</w:t>
      </w:r>
      <w:r w:rsidRPr="00E67789">
        <w:t>. Despite his failures, he found restoration in Christ. Through the power of the Holy Spirit, he was transformed, and his boldness led to the spread of the Gospel.</w:t>
      </w:r>
    </w:p>
    <w:p w14:paraId="66227344" w14:textId="143AAEA4" w:rsidR="00E67789" w:rsidRDefault="00E67789" w:rsidP="00E67789">
      <w:r w:rsidRPr="00E67789">
        <w:t xml:space="preserve">Our lives are no different. God redeems our past, empowers us through His Spirit, and calls us to proclaim His truth boldly. </w:t>
      </w:r>
      <w:r w:rsidR="00C7470A" w:rsidRPr="00C7470A">
        <w:t>Take a moment today to pray for boldness. Ask the Holy Spirit to empower you as He did Peter</w:t>
      </w:r>
      <w:r w:rsidR="00295159">
        <w:t>.</w:t>
      </w:r>
      <w:r w:rsidR="00C7470A" w:rsidRPr="00C7470A">
        <w:t xml:space="preserve"> </w:t>
      </w:r>
      <w:r w:rsidR="00295159" w:rsidRPr="00295159">
        <w:t>As you go about this week, don’t let past failures define you. Instead, embrace God’s grace, step out in faith, and boldly share His love with someone who needs to hear it.</w:t>
      </w:r>
      <w:r w:rsidR="00C7470A">
        <w:t xml:space="preserve"> </w:t>
      </w:r>
      <w:r w:rsidRPr="00E67789">
        <w:t xml:space="preserve">What </w:t>
      </w:r>
      <w:r w:rsidR="00C7470A">
        <w:t xml:space="preserve">other </w:t>
      </w:r>
      <w:r w:rsidRPr="00E67789">
        <w:t>step will you take this week toward embracing your redemption and walking in boldness?</w:t>
      </w:r>
      <w:r w:rsidR="008515FC">
        <w:t xml:space="preserve"> Let us know in the comments below.</w:t>
      </w:r>
    </w:p>
    <w:p w14:paraId="619DCC39" w14:textId="41769912" w:rsidR="00D946D7" w:rsidRPr="007037E7" w:rsidRDefault="008515FC" w:rsidP="007037E7">
      <w:r>
        <w:t xml:space="preserve">Join us next week as we finish the </w:t>
      </w:r>
      <w:r w:rsidRPr="008515FC">
        <w:rPr>
          <w:i/>
          <w:iCs/>
        </w:rPr>
        <w:t>New Beginnings</w:t>
      </w:r>
      <w:r>
        <w:t xml:space="preserve"> teachings by talking about the Apostle Paul and his new mission and identity.</w:t>
      </w:r>
    </w:p>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78385" w14:textId="77777777" w:rsidR="00CC030D" w:rsidRDefault="00CC030D" w:rsidP="00DE5225">
      <w:pPr>
        <w:spacing w:after="0" w:line="240" w:lineRule="auto"/>
      </w:pPr>
      <w:r>
        <w:separator/>
      </w:r>
    </w:p>
  </w:endnote>
  <w:endnote w:type="continuationSeparator" w:id="0">
    <w:p w14:paraId="2057FC2F" w14:textId="77777777" w:rsidR="00CC030D" w:rsidRDefault="00CC030D"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014E" w14:textId="77777777" w:rsidR="00DE5225" w:rsidRDefault="00DE5225" w:rsidP="00DE5225">
    <w:pPr>
      <w:pStyle w:val="Default"/>
    </w:pPr>
  </w:p>
  <w:p w14:paraId="0327C04B" w14:textId="3C1356B1" w:rsidR="00DE5225" w:rsidRDefault="00DE5225" w:rsidP="00DE5225">
    <w:pPr>
      <w:pStyle w:val="Footer"/>
    </w:pPr>
    <w:r w:rsidRPr="00DE5225">
      <w:rPr>
        <w:noProof/>
      </w:rPr>
      <w:drawing>
        <wp:anchor distT="0" distB="0" distL="114300" distR="114300" simplePos="0" relativeHeight="251658240" behindDoc="0" locked="0" layoutInCell="1" allowOverlap="1" wp14:anchorId="0968FD3A" wp14:editId="1BC75DA8">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3468A4">
      <w:rPr>
        <w:noProof/>
      </w:rPr>
      <w:t>2025</w:t>
    </w:r>
    <w:r>
      <w:fldChar w:fldCharType="end"/>
    </w:r>
    <w:r>
      <w:t>, Cell Life Church International, Permission granted to copy and distribute for no fee other than reasonable reproduction costs. This copyright notice must remain on all copies.</w:t>
    </w:r>
  </w:p>
  <w:p w14:paraId="27089E24"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579AC" w14:textId="77777777" w:rsidR="00CC030D" w:rsidRDefault="00CC030D" w:rsidP="00DE5225">
      <w:pPr>
        <w:spacing w:after="0" w:line="240" w:lineRule="auto"/>
      </w:pPr>
      <w:r>
        <w:separator/>
      </w:r>
    </w:p>
  </w:footnote>
  <w:footnote w:type="continuationSeparator" w:id="0">
    <w:p w14:paraId="45C7B2C9" w14:textId="77777777" w:rsidR="00CC030D" w:rsidRDefault="00CC030D"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439FB"/>
    <w:multiLevelType w:val="multilevel"/>
    <w:tmpl w:val="0AAA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CA2AC1"/>
    <w:multiLevelType w:val="multilevel"/>
    <w:tmpl w:val="F5CE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769E1"/>
    <w:multiLevelType w:val="multilevel"/>
    <w:tmpl w:val="6C82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828604">
    <w:abstractNumId w:val="5"/>
  </w:num>
  <w:num w:numId="2" w16cid:durableId="1761632531">
    <w:abstractNumId w:val="6"/>
  </w:num>
  <w:num w:numId="3" w16cid:durableId="1046838323">
    <w:abstractNumId w:val="7"/>
  </w:num>
  <w:num w:numId="4" w16cid:durableId="1483234300">
    <w:abstractNumId w:val="8"/>
  </w:num>
  <w:num w:numId="5" w16cid:durableId="738095503">
    <w:abstractNumId w:val="4"/>
  </w:num>
  <w:num w:numId="6" w16cid:durableId="1587223159">
    <w:abstractNumId w:val="1"/>
  </w:num>
  <w:num w:numId="7" w16cid:durableId="1561549639">
    <w:abstractNumId w:val="9"/>
  </w:num>
  <w:num w:numId="8" w16cid:durableId="1976521998">
    <w:abstractNumId w:val="0"/>
  </w:num>
  <w:num w:numId="9" w16cid:durableId="2080785310">
    <w:abstractNumId w:val="3"/>
  </w:num>
  <w:num w:numId="10" w16cid:durableId="449513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E67789"/>
    <w:rsid w:val="001A1EB2"/>
    <w:rsid w:val="002859B9"/>
    <w:rsid w:val="00295159"/>
    <w:rsid w:val="003468A4"/>
    <w:rsid w:val="00421411"/>
    <w:rsid w:val="00522CF8"/>
    <w:rsid w:val="005C3A04"/>
    <w:rsid w:val="007037E7"/>
    <w:rsid w:val="00763D23"/>
    <w:rsid w:val="007B6A1A"/>
    <w:rsid w:val="008515FC"/>
    <w:rsid w:val="008F20A5"/>
    <w:rsid w:val="00AB0F25"/>
    <w:rsid w:val="00AC2AA1"/>
    <w:rsid w:val="00C7470A"/>
    <w:rsid w:val="00CC030D"/>
    <w:rsid w:val="00D86F22"/>
    <w:rsid w:val="00D946D7"/>
    <w:rsid w:val="00DE5225"/>
    <w:rsid w:val="00E34910"/>
    <w:rsid w:val="00E6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7BA49"/>
  <w15:chartTrackingRefBased/>
  <w15:docId w15:val="{45BD66AB-5E4E-4EBF-AFB9-4CA104E3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677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77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E677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78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677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778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38421">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80</TotalTime>
  <Pages>3</Pages>
  <Words>1557</Words>
  <Characters>7416</Characters>
  <Application>Microsoft Office Word</Application>
  <DocSecurity>0</DocSecurity>
  <Lines>105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4</cp:revision>
  <dcterms:created xsi:type="dcterms:W3CDTF">2025-01-24T18:44:00Z</dcterms:created>
  <dcterms:modified xsi:type="dcterms:W3CDTF">2025-01-25T17:38:00Z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14bf53a3-21d9-4ad3-9140-b9a65b17d70b</vt:lpwstr>
  </property>
</Properties>
</file>