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84D87" w14:textId="77777777" w:rsidR="00222611" w:rsidRPr="00222611" w:rsidRDefault="00222611" w:rsidP="00222611">
      <w:pPr>
        <w:pStyle w:val="Title"/>
        <w:jc w:val="center"/>
      </w:pPr>
      <w:r w:rsidRPr="00222611">
        <w:t>The Promise of Hope</w:t>
      </w:r>
    </w:p>
    <w:p w14:paraId="250FCF51" w14:textId="62A67C63" w:rsidR="00222611" w:rsidRPr="00222611" w:rsidRDefault="00401757" w:rsidP="00222611">
      <w:r w:rsidRPr="00401757">
        <w:t>Advent is a season of anticipation and preparation. Join us as we explore the promise of hope found in God’s faithfulness and how it anchors us through life’s uncertainties.</w:t>
      </w:r>
    </w:p>
    <w:p w14:paraId="2D5B49D8" w14:textId="77777777" w:rsidR="00222611" w:rsidRDefault="00222611" w:rsidP="00222611">
      <w:pPr>
        <w:pStyle w:val="Heading2"/>
      </w:pPr>
      <w:r w:rsidRPr="00222611">
        <w:t>Introduction</w:t>
      </w:r>
    </w:p>
    <w:p w14:paraId="42B9497C" w14:textId="77777777" w:rsidR="00401757" w:rsidRPr="00401757" w:rsidRDefault="00401757" w:rsidP="00401757">
      <w:r w:rsidRPr="00401757">
        <w:t xml:space="preserve">Advent is a season of waiting and anticipation. It marks the beginning of the Christian calendar, leading us toward the celebration of Jesus’ birth at Christmas. The word “Advent” comes from the Latin word </w:t>
      </w:r>
      <w:r w:rsidRPr="00401757">
        <w:rPr>
          <w:i/>
          <w:iCs/>
        </w:rPr>
        <w:t>adventus</w:t>
      </w:r>
      <w:r w:rsidRPr="00401757">
        <w:t>, meaning “coming” or “arrival.” During these weeks, we focus on the themes of Hope, Peace, Joy, and Love, which reflect the significance of Christ’s coming into the world.</w:t>
      </w:r>
    </w:p>
    <w:p w14:paraId="594503C5" w14:textId="53614018" w:rsidR="00401757" w:rsidRPr="00401757" w:rsidRDefault="00401757" w:rsidP="00401757">
      <w:r w:rsidRPr="00401757">
        <w:t>As we journey through Advent, each theme</w:t>
      </w:r>
      <w:r>
        <w:t xml:space="preserve">, </w:t>
      </w:r>
      <w:r w:rsidRPr="00401757">
        <w:t>Hope, Peace, Joy, and Love</w:t>
      </w:r>
      <w:r>
        <w:t xml:space="preserve">, </w:t>
      </w:r>
      <w:r w:rsidRPr="00401757">
        <w:t xml:space="preserve">guides us closer to the heart of Christmas, culminating in the celebration of Christ’s birth. This week, we begin with Hope, the foundation that anchors our faith and prepares us for </w:t>
      </w:r>
      <w:proofErr w:type="gramStart"/>
      <w:r w:rsidRPr="00401757">
        <w:t>the peace</w:t>
      </w:r>
      <w:proofErr w:type="gramEnd"/>
      <w:r w:rsidRPr="00401757">
        <w:t>, joy, and love to come.</w:t>
      </w:r>
    </w:p>
    <w:p w14:paraId="7C5DDE3E" w14:textId="63FFF3A7" w:rsidR="00222611" w:rsidRPr="00222611" w:rsidRDefault="00401757" w:rsidP="00222611">
      <w:r w:rsidRPr="00401757">
        <w:t>Hope is the confident expectation of what God has promised, rooted in His faithfulness. For centuries, God’s people clung to the hope of a Messiah who would save them. Their hope wasn’t passive but active, influencing how they lived and worshiped. Similarly, as we prepare for Christmas, our hope in Christ sustains us through life’s challenges and draws us closer to Him.</w:t>
      </w:r>
    </w:p>
    <w:p w14:paraId="73D30C44" w14:textId="77777777" w:rsidR="00222611" w:rsidRDefault="00222611" w:rsidP="00222611">
      <w:pPr>
        <w:pStyle w:val="Heading2"/>
      </w:pPr>
      <w:r w:rsidRPr="00222611">
        <w:t>Hope in God’s Promises</w:t>
      </w:r>
    </w:p>
    <w:p w14:paraId="31117B7D" w14:textId="77777777" w:rsidR="00F95635" w:rsidRDefault="00222611" w:rsidP="00F95635">
      <w:r w:rsidRPr="00222611">
        <w:t>Isaiah 9:6-7</w:t>
      </w:r>
      <w:r>
        <w:t xml:space="preserve"> tells us:</w:t>
      </w:r>
    </w:p>
    <w:p w14:paraId="160E9830" w14:textId="06BB39C3" w:rsidR="00222611" w:rsidRDefault="00222611" w:rsidP="00F95635">
      <w:pPr>
        <w:pStyle w:val="Heading3"/>
      </w:pPr>
      <w:r w:rsidRPr="00222611">
        <w:t>Isaiah 9:6-7</w:t>
      </w:r>
    </w:p>
    <w:p w14:paraId="5A1DD1B5" w14:textId="5DCB8175" w:rsidR="00222611" w:rsidRPr="00222611" w:rsidRDefault="00222611" w:rsidP="00222611">
      <w:pPr>
        <w:ind w:left="720"/>
        <w:rPr>
          <w:lang w:val="x-none"/>
        </w:rPr>
      </w:pPr>
      <w:r>
        <w:rPr>
          <w:lang w:val="x-none"/>
        </w:rPr>
        <w:t>(6)</w:t>
      </w:r>
      <w:r w:rsidRPr="00222611">
        <w:rPr>
          <w:lang w:val="x-none"/>
        </w:rPr>
        <w:t>  For to us a child is born, to us a son is given, and the government will be on his shoulders. And he will be called Wonderful Counselor, Mighty God, Everlasting Father, Prince of Peace.  (7)  Of the greatness of his government and peace there will be no end. He will reign on David's throne and over his kingdom, establishing and upholding it with justice and righteousness from that time on and forever. The zeal of the LORD Almighty will accomplish this.</w:t>
      </w:r>
    </w:p>
    <w:p w14:paraId="3D0F2CDF" w14:textId="77777777" w:rsidR="00401757" w:rsidRPr="00401757" w:rsidRDefault="00401757" w:rsidP="00401757">
      <w:r w:rsidRPr="00401757">
        <w:t>Isaiah’s prophecy was given during a time of political turmoil and spiritual despair in Israel. The people longed for a leader who would bring justice and restore their nation. This promise of a child, a Savior who would carry the weight of the world on His shoulders, was a beacon of hope in the darkness. Though this promise wasn’t immediate, it was certain. Generations later, it was fulfilled in the birth of Jesus Christ.</w:t>
      </w:r>
    </w:p>
    <w:p w14:paraId="0A3931A5" w14:textId="77777777" w:rsidR="00401757" w:rsidRPr="00401757" w:rsidRDefault="00401757" w:rsidP="00401757">
      <w:r w:rsidRPr="00401757">
        <w:t>Advent mirrors the experience of Israel waiting for the Messiah. It reminds us that God’s timing is perfect, even when we cannot see His hand at work. The story of Jesus’ birth is a testament to the faithfulness of God in fulfilling His promises.</w:t>
      </w:r>
    </w:p>
    <w:p w14:paraId="4F32371F" w14:textId="77777777" w:rsidR="00401757" w:rsidRPr="00401757" w:rsidRDefault="00401757" w:rsidP="00401757">
      <w:r w:rsidRPr="00401757">
        <w:t xml:space="preserve">In times of waiting, we often wrestle with doubt and impatience. Reflect on a promise from Scripture that resonates with your current struggles. For example, if you’re feeling weary, consider Matthew 11:28, which says, </w:t>
      </w:r>
      <w:r w:rsidRPr="00401757">
        <w:rPr>
          <w:i/>
          <w:iCs/>
        </w:rPr>
        <w:t>"Come to me, all you who are weary and burdened, and I will give you rest."</w:t>
      </w:r>
      <w:r w:rsidRPr="00401757">
        <w:t xml:space="preserve"> Write down this promise and trust that God is working behind the scenes. Journal your prayers and revisit them to see how God answers in His timing.</w:t>
      </w:r>
    </w:p>
    <w:p w14:paraId="10A7D62D" w14:textId="77777777" w:rsidR="00222611" w:rsidRDefault="00222611" w:rsidP="00222611">
      <w:pPr>
        <w:pStyle w:val="Heading2"/>
      </w:pPr>
      <w:r w:rsidRPr="00222611">
        <w:lastRenderedPageBreak/>
        <w:t>Hope Anchored in Christ</w:t>
      </w:r>
    </w:p>
    <w:p w14:paraId="1E51B451" w14:textId="66DE7955" w:rsidR="00222611" w:rsidRDefault="00222611" w:rsidP="00222611">
      <w:r>
        <w:t xml:space="preserve">We read in </w:t>
      </w:r>
      <w:r w:rsidRPr="00222611">
        <w:t>Hebrews 6:19</w:t>
      </w:r>
      <w:r w:rsidR="00F95635">
        <w:t>:</w:t>
      </w:r>
    </w:p>
    <w:p w14:paraId="5400B109" w14:textId="77777777" w:rsidR="00222611" w:rsidRDefault="00222611" w:rsidP="00222611">
      <w:pPr>
        <w:pStyle w:val="Heading3"/>
      </w:pPr>
      <w:r w:rsidRPr="00222611">
        <w:t>Hebrews 6:19</w:t>
      </w:r>
    </w:p>
    <w:p w14:paraId="5AB2C7B3" w14:textId="45443962" w:rsidR="00222611" w:rsidRPr="00222611" w:rsidRDefault="00222611" w:rsidP="00222611">
      <w:pPr>
        <w:ind w:left="720"/>
        <w:rPr>
          <w:lang w:val="x-none"/>
        </w:rPr>
      </w:pPr>
      <w:r>
        <w:rPr>
          <w:lang w:val="x-none"/>
        </w:rPr>
        <w:t>(19)</w:t>
      </w:r>
      <w:r w:rsidRPr="00222611">
        <w:rPr>
          <w:lang w:val="x-none"/>
        </w:rPr>
        <w:t>  We have this hope as an anchor for the soul, firm and secure. It enters the inner sanctuary behind the curtain,</w:t>
      </w:r>
    </w:p>
    <w:p w14:paraId="7D702BC5" w14:textId="77777777" w:rsidR="003B51DE" w:rsidRPr="003B51DE" w:rsidRDefault="003B51DE" w:rsidP="003B51DE">
      <w:r w:rsidRPr="003B51DE">
        <w:t>An anchor serves two critical purposes: it prevents a ship from drifting and provides stability during storms. Similarly, hope in Christ keeps us steady amidst life’s uncertainties. Unlike worldly hopes, which are often conditional and fragile, our hope in Christ is unshakable because it is rooted in His finished work on the cross and His resurrection. This hope gives us peace even in adversity because we know our ultimate future is secure.</w:t>
      </w:r>
    </w:p>
    <w:p w14:paraId="534C0F1D" w14:textId="77777777" w:rsidR="003B51DE" w:rsidRPr="003B51DE" w:rsidRDefault="003B51DE" w:rsidP="003B51DE">
      <w:r w:rsidRPr="003B51DE">
        <w:t>The phrase "inner sanctuary behind the curtain" refers to the Holy of Holies in the temple, where God’s presence dwelled. Our hope enters there because Jesus has made the way for us to be in God’s presence. Advent reminds us that this hope is both backward- and forward-looking: Jesus’ birth fulfilled God’s promise, and His return ensures our eternal hope.</w:t>
      </w:r>
    </w:p>
    <w:p w14:paraId="59BAD2EE" w14:textId="52364F0D" w:rsidR="00222611" w:rsidRPr="00222611" w:rsidRDefault="003B51DE" w:rsidP="00222611">
      <w:r w:rsidRPr="003B51DE">
        <w:t>Take inventory of your life. Where are you placing your hope? Is it in financial stability, relationships, or personal achievements? This week, intentionally shift your focus to Christ. Read passages like John 14:27, where Jesus promises His peace, and Philippians 4:6-7, which assures us of God’s provision. Spend time in worship, letting the truths of these scriptures renew your perspective.</w:t>
      </w:r>
    </w:p>
    <w:p w14:paraId="42360AA7" w14:textId="77777777" w:rsidR="00222611" w:rsidRDefault="00222611" w:rsidP="00222611">
      <w:pPr>
        <w:pStyle w:val="Heading2"/>
      </w:pPr>
      <w:r w:rsidRPr="00222611">
        <w:t>Hope Renewed Through the Holy Spirit</w:t>
      </w:r>
    </w:p>
    <w:p w14:paraId="6BD27849" w14:textId="77777777" w:rsidR="00222611" w:rsidRDefault="00222611" w:rsidP="00222611">
      <w:r w:rsidRPr="00222611">
        <w:t>Romans 15:13</w:t>
      </w:r>
      <w:r>
        <w:t xml:space="preserve"> teaches us:</w:t>
      </w:r>
    </w:p>
    <w:p w14:paraId="03176B35" w14:textId="77777777" w:rsidR="00F95635" w:rsidRDefault="00F95635" w:rsidP="00F95635">
      <w:pPr>
        <w:pStyle w:val="Heading3"/>
      </w:pPr>
      <w:r w:rsidRPr="00F95635">
        <w:t>Romans 15:13</w:t>
      </w:r>
    </w:p>
    <w:p w14:paraId="782E122B" w14:textId="1616B200" w:rsidR="00F95635" w:rsidRPr="00F95635" w:rsidRDefault="00F95635" w:rsidP="00F95635">
      <w:pPr>
        <w:ind w:left="720"/>
        <w:rPr>
          <w:lang w:val="x-none"/>
        </w:rPr>
      </w:pPr>
      <w:r>
        <w:rPr>
          <w:lang w:val="x-none"/>
        </w:rPr>
        <w:t>(13)</w:t>
      </w:r>
      <w:r w:rsidRPr="00F95635">
        <w:rPr>
          <w:lang w:val="x-none"/>
        </w:rPr>
        <w:t>  May the God of hope fill you with all joy and peace as you trust in him, so that you may overflow with hope by the power of the Holy Spirit.</w:t>
      </w:r>
    </w:p>
    <w:p w14:paraId="447978EC" w14:textId="77777777" w:rsidR="003B51DE" w:rsidRPr="003B51DE" w:rsidRDefault="003B51DE" w:rsidP="003B51DE">
      <w:r w:rsidRPr="003B51DE">
        <w:t xml:space="preserve">The Holy Spirit is the source of spiritual renewal and empowerment. When we feel depleted or discouraged, it is the Spirit who revives our hearts and fills us with hope. This hope is not just for </w:t>
      </w:r>
      <w:proofErr w:type="gramStart"/>
      <w:r w:rsidRPr="003B51DE">
        <w:t>ourselves</w:t>
      </w:r>
      <w:proofErr w:type="gramEnd"/>
      <w:r w:rsidRPr="003B51DE">
        <w:t>; it overflows into our relationships and influences those around us. Through the Spirit, we are reminded that God’s promises are alive and active, sustaining us in every season.</w:t>
      </w:r>
    </w:p>
    <w:p w14:paraId="0320C96F" w14:textId="77777777" w:rsidR="003B51DE" w:rsidRPr="003B51DE" w:rsidRDefault="003B51DE" w:rsidP="003B51DE">
      <w:r w:rsidRPr="003B51DE">
        <w:t>Advent is a time to invite the Holy Spirit to work within us, transforming our hearts and aligning our lives with God’s purposes. Just as the Spirit prepared Mary for her role in God’s redemptive plan, the Spirit prepares us to live as bearers of hope in our world.</w:t>
      </w:r>
    </w:p>
    <w:p w14:paraId="1BDC56AE" w14:textId="77777777" w:rsidR="003B51DE" w:rsidRPr="003B51DE" w:rsidRDefault="003B51DE" w:rsidP="003B51DE">
      <w:r w:rsidRPr="003B51DE">
        <w:t>Ask yourself, “Where do I need the Spirit’s renewing power in my life?” Perhaps you need courage to face a challenge, patience in a difficult season, or compassion for someone who has hurt you. Set aside time each day for quiet reflection and prayer, asking the Holy Spirit to fill you with renewed hope. Share hope with someone else through an encouraging word, a thoughtful gesture, or an act of service.</w:t>
      </w:r>
    </w:p>
    <w:p w14:paraId="07DA79A1" w14:textId="77777777" w:rsidR="00F95635" w:rsidRDefault="00222611" w:rsidP="00F95635">
      <w:pPr>
        <w:pStyle w:val="Heading2"/>
      </w:pPr>
      <w:r w:rsidRPr="00222611">
        <w:lastRenderedPageBreak/>
        <w:t>Conclusion</w:t>
      </w:r>
    </w:p>
    <w:p w14:paraId="589642AE" w14:textId="04E81235" w:rsidR="003B51DE" w:rsidRPr="003B51DE" w:rsidRDefault="003B51DE" w:rsidP="003B51DE">
      <w:r w:rsidRPr="003B51DE">
        <w:t>As we begin this Advent season, let us hold fast to the promise of hope. The hope we have in Christ is not fleeting or fragile</w:t>
      </w:r>
      <w:r>
        <w:t xml:space="preserve">, </w:t>
      </w:r>
      <w:r w:rsidRPr="003B51DE">
        <w:t>it is firm and secure, grounded in the faithfulness of God. Let this hope shape your thoughts, guide your actions, and fill your heart as you prepare for Christmas.</w:t>
      </w:r>
    </w:p>
    <w:p w14:paraId="1788F092" w14:textId="77777777" w:rsidR="003B51DE" w:rsidRPr="003B51DE" w:rsidRDefault="003B51DE" w:rsidP="003B51DE">
      <w:r w:rsidRPr="003B51DE">
        <w:t>This week, reflect on where you place your hope. Meditate on God’s promises, anchor yourself in Christ, and invite the Holy Spirit to renew and empower you. Share this hope with someone who needs encouragement, and let it overflow into the world around you.</w:t>
      </w:r>
    </w:p>
    <w:p w14:paraId="7B81BEF8" w14:textId="77777777" w:rsidR="003B51DE" w:rsidRPr="003B51DE" w:rsidRDefault="003B51DE" w:rsidP="003B51DE">
      <w:r w:rsidRPr="003B51DE">
        <w:t>Next week, we will continue our Advent journey by exploring the Peace of Christ, a peace that calms our fears, heals our hearts, and brings unity to our relationships. How can the peace of Christ transform your life this season? Join us next week as we discover the answer together.</w:t>
      </w:r>
    </w:p>
    <w:p w14:paraId="075A7AE6"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BA197" w14:textId="77777777" w:rsidR="00F04EF4" w:rsidRDefault="00F04EF4" w:rsidP="00DE5225">
      <w:pPr>
        <w:spacing w:after="0" w:line="240" w:lineRule="auto"/>
      </w:pPr>
      <w:r>
        <w:separator/>
      </w:r>
    </w:p>
  </w:endnote>
  <w:endnote w:type="continuationSeparator" w:id="0">
    <w:p w14:paraId="4E4ACD91" w14:textId="77777777" w:rsidR="00F04EF4" w:rsidRDefault="00F04EF4"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F285" w14:textId="77777777" w:rsidR="00DE5225" w:rsidRDefault="00DE5225" w:rsidP="00DE5225">
    <w:pPr>
      <w:pStyle w:val="Default"/>
    </w:pPr>
  </w:p>
  <w:p w14:paraId="352B9502"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62B89365" wp14:editId="5DFB876B">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222611">
      <w:rPr>
        <w:noProof/>
      </w:rPr>
      <w:t>2024</w:t>
    </w:r>
    <w:r>
      <w:fldChar w:fldCharType="end"/>
    </w:r>
    <w:r>
      <w:t>, Cell Life Church International, Permission granted to copy and distribute for no fee other than reasonable reproduction costs. This copyright notice must remain on all copies.</w:t>
    </w:r>
  </w:p>
  <w:p w14:paraId="64004C83"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8CB69" w14:textId="77777777" w:rsidR="00F04EF4" w:rsidRDefault="00F04EF4" w:rsidP="00DE5225">
      <w:pPr>
        <w:spacing w:after="0" w:line="240" w:lineRule="auto"/>
      </w:pPr>
      <w:r>
        <w:separator/>
      </w:r>
    </w:p>
  </w:footnote>
  <w:footnote w:type="continuationSeparator" w:id="0">
    <w:p w14:paraId="40816E1D" w14:textId="77777777" w:rsidR="00F04EF4" w:rsidRDefault="00F04EF4"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740187">
    <w:abstractNumId w:val="2"/>
  </w:num>
  <w:num w:numId="2" w16cid:durableId="1949776980">
    <w:abstractNumId w:val="3"/>
  </w:num>
  <w:num w:numId="3" w16cid:durableId="895047510">
    <w:abstractNumId w:val="4"/>
  </w:num>
  <w:num w:numId="4" w16cid:durableId="259292077">
    <w:abstractNumId w:val="5"/>
  </w:num>
  <w:num w:numId="5" w16cid:durableId="1229271839">
    <w:abstractNumId w:val="1"/>
  </w:num>
  <w:num w:numId="6" w16cid:durableId="1587498057">
    <w:abstractNumId w:val="0"/>
  </w:num>
  <w:num w:numId="7" w16cid:durableId="1924989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222611"/>
    <w:rsid w:val="00222611"/>
    <w:rsid w:val="002859B9"/>
    <w:rsid w:val="003B51DE"/>
    <w:rsid w:val="00401757"/>
    <w:rsid w:val="004A34DA"/>
    <w:rsid w:val="005461D8"/>
    <w:rsid w:val="007037E7"/>
    <w:rsid w:val="00763D23"/>
    <w:rsid w:val="007B6A1A"/>
    <w:rsid w:val="008F20A5"/>
    <w:rsid w:val="00AB0F25"/>
    <w:rsid w:val="00D86F22"/>
    <w:rsid w:val="00D946D7"/>
    <w:rsid w:val="00DE5225"/>
    <w:rsid w:val="00F04EF4"/>
    <w:rsid w:val="00F9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93C48"/>
  <w15:chartTrackingRefBased/>
  <w15:docId w15:val="{38F0B8B6-6445-47DA-8555-58B9BB77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226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26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2226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61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226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261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600">
      <w:bodyDiv w:val="1"/>
      <w:marLeft w:val="0"/>
      <w:marRight w:val="0"/>
      <w:marTop w:val="0"/>
      <w:marBottom w:val="0"/>
      <w:divBdr>
        <w:top w:val="none" w:sz="0" w:space="0" w:color="auto"/>
        <w:left w:val="none" w:sz="0" w:space="0" w:color="auto"/>
        <w:bottom w:val="none" w:sz="0" w:space="0" w:color="auto"/>
        <w:right w:val="none" w:sz="0" w:space="0" w:color="auto"/>
      </w:divBdr>
    </w:div>
    <w:div w:id="43648989">
      <w:bodyDiv w:val="1"/>
      <w:marLeft w:val="0"/>
      <w:marRight w:val="0"/>
      <w:marTop w:val="0"/>
      <w:marBottom w:val="0"/>
      <w:divBdr>
        <w:top w:val="none" w:sz="0" w:space="0" w:color="auto"/>
        <w:left w:val="none" w:sz="0" w:space="0" w:color="auto"/>
        <w:bottom w:val="none" w:sz="0" w:space="0" w:color="auto"/>
        <w:right w:val="none" w:sz="0" w:space="0" w:color="auto"/>
      </w:divBdr>
    </w:div>
    <w:div w:id="156968195">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9540">
      <w:bodyDiv w:val="1"/>
      <w:marLeft w:val="0"/>
      <w:marRight w:val="0"/>
      <w:marTop w:val="0"/>
      <w:marBottom w:val="0"/>
      <w:divBdr>
        <w:top w:val="none" w:sz="0" w:space="0" w:color="auto"/>
        <w:left w:val="none" w:sz="0" w:space="0" w:color="auto"/>
        <w:bottom w:val="none" w:sz="0" w:space="0" w:color="auto"/>
        <w:right w:val="none" w:sz="0" w:space="0" w:color="auto"/>
      </w:divBdr>
    </w:div>
    <w:div w:id="862402145">
      <w:bodyDiv w:val="1"/>
      <w:marLeft w:val="0"/>
      <w:marRight w:val="0"/>
      <w:marTop w:val="0"/>
      <w:marBottom w:val="0"/>
      <w:divBdr>
        <w:top w:val="none" w:sz="0" w:space="0" w:color="auto"/>
        <w:left w:val="none" w:sz="0" w:space="0" w:color="auto"/>
        <w:bottom w:val="none" w:sz="0" w:space="0" w:color="auto"/>
        <w:right w:val="none" w:sz="0" w:space="0" w:color="auto"/>
      </w:divBdr>
    </w:div>
    <w:div w:id="892735177">
      <w:bodyDiv w:val="1"/>
      <w:marLeft w:val="0"/>
      <w:marRight w:val="0"/>
      <w:marTop w:val="0"/>
      <w:marBottom w:val="0"/>
      <w:divBdr>
        <w:top w:val="none" w:sz="0" w:space="0" w:color="auto"/>
        <w:left w:val="none" w:sz="0" w:space="0" w:color="auto"/>
        <w:bottom w:val="none" w:sz="0" w:space="0" w:color="auto"/>
        <w:right w:val="none" w:sz="0" w:space="0" w:color="auto"/>
      </w:divBdr>
    </w:div>
    <w:div w:id="1281954833">
      <w:bodyDiv w:val="1"/>
      <w:marLeft w:val="0"/>
      <w:marRight w:val="0"/>
      <w:marTop w:val="0"/>
      <w:marBottom w:val="0"/>
      <w:divBdr>
        <w:top w:val="none" w:sz="0" w:space="0" w:color="auto"/>
        <w:left w:val="none" w:sz="0" w:space="0" w:color="auto"/>
        <w:bottom w:val="none" w:sz="0" w:space="0" w:color="auto"/>
        <w:right w:val="none" w:sz="0" w:space="0" w:color="auto"/>
      </w:divBdr>
    </w:div>
    <w:div w:id="1386446478">
      <w:bodyDiv w:val="1"/>
      <w:marLeft w:val="0"/>
      <w:marRight w:val="0"/>
      <w:marTop w:val="0"/>
      <w:marBottom w:val="0"/>
      <w:divBdr>
        <w:top w:val="none" w:sz="0" w:space="0" w:color="auto"/>
        <w:left w:val="none" w:sz="0" w:space="0" w:color="auto"/>
        <w:bottom w:val="none" w:sz="0" w:space="0" w:color="auto"/>
        <w:right w:val="none" w:sz="0" w:space="0" w:color="auto"/>
      </w:divBdr>
    </w:div>
    <w:div w:id="1451777960">
      <w:bodyDiv w:val="1"/>
      <w:marLeft w:val="0"/>
      <w:marRight w:val="0"/>
      <w:marTop w:val="0"/>
      <w:marBottom w:val="0"/>
      <w:divBdr>
        <w:top w:val="none" w:sz="0" w:space="0" w:color="auto"/>
        <w:left w:val="none" w:sz="0" w:space="0" w:color="auto"/>
        <w:bottom w:val="none" w:sz="0" w:space="0" w:color="auto"/>
        <w:right w:val="none" w:sz="0" w:space="0" w:color="auto"/>
      </w:divBdr>
    </w:div>
    <w:div w:id="1613633361">
      <w:bodyDiv w:val="1"/>
      <w:marLeft w:val="0"/>
      <w:marRight w:val="0"/>
      <w:marTop w:val="0"/>
      <w:marBottom w:val="0"/>
      <w:divBdr>
        <w:top w:val="none" w:sz="0" w:space="0" w:color="auto"/>
        <w:left w:val="none" w:sz="0" w:space="0" w:color="auto"/>
        <w:bottom w:val="none" w:sz="0" w:space="0" w:color="auto"/>
        <w:right w:val="none" w:sz="0" w:space="0" w:color="auto"/>
      </w:divBdr>
    </w:div>
    <w:div w:id="1770850161">
      <w:bodyDiv w:val="1"/>
      <w:marLeft w:val="0"/>
      <w:marRight w:val="0"/>
      <w:marTop w:val="0"/>
      <w:marBottom w:val="0"/>
      <w:divBdr>
        <w:top w:val="none" w:sz="0" w:space="0" w:color="auto"/>
        <w:left w:val="none" w:sz="0" w:space="0" w:color="auto"/>
        <w:bottom w:val="none" w:sz="0" w:space="0" w:color="auto"/>
        <w:right w:val="none" w:sz="0" w:space="0" w:color="auto"/>
      </w:divBdr>
    </w:div>
    <w:div w:id="1878346048">
      <w:bodyDiv w:val="1"/>
      <w:marLeft w:val="0"/>
      <w:marRight w:val="0"/>
      <w:marTop w:val="0"/>
      <w:marBottom w:val="0"/>
      <w:divBdr>
        <w:top w:val="none" w:sz="0" w:space="0" w:color="auto"/>
        <w:left w:val="none" w:sz="0" w:space="0" w:color="auto"/>
        <w:bottom w:val="none" w:sz="0" w:space="0" w:color="auto"/>
        <w:right w:val="none" w:sz="0" w:space="0" w:color="auto"/>
      </w:divBdr>
    </w:div>
    <w:div w:id="19887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33</TotalTime>
  <Pages>3</Pages>
  <Words>1102</Words>
  <Characters>5294</Characters>
  <Application>Microsoft Office Word</Application>
  <DocSecurity>0</DocSecurity>
  <Lines>81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2024-12-01T05:31:00Z</dcterms:created>
  <dcterms:modified xsi:type="dcterms:W3CDTF">2024-12-01T06:04:00Z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c33ce5cb-e46f-490a-a932-5bdb4c805284</vt:lpwstr>
  </property>
</Properties>
</file>