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9189F" w14:textId="7EB7B9C8" w:rsidR="00D946D7" w:rsidRDefault="00FF59AB" w:rsidP="00FF59AB">
      <w:pPr>
        <w:pStyle w:val="Title"/>
        <w:jc w:val="center"/>
      </w:pPr>
      <w:r>
        <w:t>Spiritual Fitness</w:t>
      </w:r>
    </w:p>
    <w:p w14:paraId="1A0550C1" w14:textId="58F7C6E4" w:rsidR="00316CE5" w:rsidRDefault="00316CE5" w:rsidP="00FF59AB">
      <w:pPr>
        <w:pStyle w:val="Heading2"/>
        <w:rPr>
          <w:rFonts w:asciiTheme="minorHAnsi" w:eastAsiaTheme="minorHAnsi" w:hAnsiTheme="minorHAnsi" w:cstheme="minorBidi"/>
          <w:color w:val="auto"/>
          <w:sz w:val="22"/>
          <w:szCs w:val="22"/>
        </w:rPr>
      </w:pPr>
      <w:r w:rsidRPr="00316CE5">
        <w:rPr>
          <w:rFonts w:asciiTheme="minorHAnsi" w:eastAsiaTheme="minorHAnsi" w:hAnsiTheme="minorHAnsi" w:cstheme="minorBidi"/>
          <w:color w:val="auto"/>
          <w:sz w:val="22"/>
          <w:szCs w:val="22"/>
        </w:rPr>
        <w:t>Just as our bodies need proper care and attention to stay healthy, our spirits require nourishment, exercise, and rest to thrive. Discover how you can strengthen your spiritual fitness and grow closer to God and renew your soul.</w:t>
      </w:r>
    </w:p>
    <w:p w14:paraId="7C76F9DC" w14:textId="41093A10" w:rsidR="00FF59AB" w:rsidRPr="00FF59AB" w:rsidRDefault="00FF59AB" w:rsidP="00FF59AB">
      <w:pPr>
        <w:pStyle w:val="Heading2"/>
      </w:pPr>
      <w:r w:rsidRPr="00FF59AB">
        <w:t>Introduction</w:t>
      </w:r>
    </w:p>
    <w:p w14:paraId="6814C2FF" w14:textId="77777777" w:rsidR="00FF59AB" w:rsidRPr="00FF59AB" w:rsidRDefault="00FF59AB" w:rsidP="00FF59AB">
      <w:r w:rsidRPr="00FF59AB">
        <w:t>In today’s fast-paced world, many people focus on improving their physical health by eating right, exercising, and getting enough rest. However, just as physical health is essential, so is spiritual fitness. Being spiritually fit means maintaining a healthy, vibrant relationship with God. It involves regular spiritual practices like studying scripture, praying, living out our faith, and resting in God’s presence. In this teaching, we will explore what it means to be spiritually fit and how we can cultivate spiritual health in our lives.</w:t>
      </w:r>
    </w:p>
    <w:p w14:paraId="5CB7434A" w14:textId="77777777" w:rsidR="00FF59AB" w:rsidRPr="00FF59AB" w:rsidRDefault="00FF59AB" w:rsidP="00FF59AB">
      <w:r w:rsidRPr="00FF59AB">
        <w:t>Physical fitness requires discipline—exercising regularly, eating healthy foods, and resting adequately. Similarly, spiritual fitness involves intentional practices that strengthen our relationship with God and shape our lives according to His will. Just as we pay attention to our physical well-being, we must also nurture our spiritual health to experience a fulfilled and balanced life. The Bible provides clear guidance on how to become spiritually fit by developing a deeper relationship with God, living out our faith, and finding rest in Him.</w:t>
      </w:r>
    </w:p>
    <w:p w14:paraId="5E01ECFF" w14:textId="73EF71BC" w:rsidR="00FF59AB" w:rsidRPr="00FF59AB" w:rsidRDefault="00FF59AB" w:rsidP="00FF59AB">
      <w:pPr>
        <w:pStyle w:val="Heading2"/>
      </w:pPr>
      <w:r w:rsidRPr="00FF59AB">
        <w:t>Nourishing Your Spirit with God’s Word</w:t>
      </w:r>
    </w:p>
    <w:p w14:paraId="0AEDE6C7" w14:textId="77777777" w:rsidR="00FF59AB" w:rsidRPr="00FF59AB" w:rsidRDefault="00FF59AB" w:rsidP="00FF59AB">
      <w:r w:rsidRPr="00FF59AB">
        <w:t>Just as a healthy diet is essential for physical health, feeding our spirit with the Word of God is foundational to spiritual fitness. Scripture is often described as spiritual food, providing the sustenance we need to grow in our relationship with God. Just as neglecting proper nutrition can weaken the body, neglecting time in God’s Word weakens our spiritual vitality.</w:t>
      </w:r>
    </w:p>
    <w:p w14:paraId="63BB2899" w14:textId="77777777" w:rsidR="00FF59AB" w:rsidRDefault="00FF59AB" w:rsidP="00FF59AB">
      <w:r w:rsidRPr="00FF59AB">
        <w:t xml:space="preserve">The Bible serves as both a guide and a source of strength. It provides wisdom for daily living, reveals God’s character, and teaches us how to walk in His ways. Regular reading and studying of scripture </w:t>
      </w:r>
      <w:proofErr w:type="gramStart"/>
      <w:r w:rsidRPr="00FF59AB">
        <w:t>allows</w:t>
      </w:r>
      <w:proofErr w:type="gramEnd"/>
      <w:r w:rsidRPr="00FF59AB">
        <w:t xml:space="preserve"> us to internalize God’s truths and equips us to face life’s challenges.</w:t>
      </w:r>
    </w:p>
    <w:p w14:paraId="2A55FF54" w14:textId="03DD9614" w:rsidR="00FF59AB" w:rsidRDefault="00FF59AB" w:rsidP="00FF59AB">
      <w:r>
        <w:t>Psalms 119:11 tells us:</w:t>
      </w:r>
    </w:p>
    <w:p w14:paraId="51AF98C3" w14:textId="77777777" w:rsidR="00FF59AB" w:rsidRDefault="00FF59AB" w:rsidP="00FF59AB">
      <w:pPr>
        <w:pStyle w:val="Heading3"/>
      </w:pPr>
      <w:r w:rsidRPr="00FF59AB">
        <w:t>Psalms 119:11</w:t>
      </w:r>
    </w:p>
    <w:p w14:paraId="54341634" w14:textId="330E1267" w:rsidR="00FF59AB" w:rsidRPr="00FF59AB" w:rsidRDefault="00FF59AB" w:rsidP="00FF59AB">
      <w:pPr>
        <w:ind w:left="720"/>
        <w:rPr>
          <w:lang w:val="x-none"/>
        </w:rPr>
      </w:pPr>
      <w:r>
        <w:rPr>
          <w:lang w:val="x-none"/>
        </w:rPr>
        <w:t>(11)</w:t>
      </w:r>
      <w:r w:rsidRPr="00FF59AB">
        <w:rPr>
          <w:lang w:val="x-none"/>
        </w:rPr>
        <w:t>  I have hidden your word in my heart that I might not sin against you.</w:t>
      </w:r>
    </w:p>
    <w:p w14:paraId="1AC18128" w14:textId="77777777" w:rsidR="00FF59AB" w:rsidRPr="00FF59AB" w:rsidRDefault="00FF59AB" w:rsidP="00FF59AB">
      <w:r w:rsidRPr="00FF59AB">
        <w:t>This verse emphasizes the importance of not just reading the Bible but truly internalizing it. To "hide" God’s Word in our hearts means to meditate on it, understand it, and let it shape our thinking and actions. When we commit scripture to memory and reflection, it becomes a shield against temptation and a source of strength in difficult times.</w:t>
      </w:r>
    </w:p>
    <w:p w14:paraId="0C849ED2" w14:textId="6E7A012A" w:rsidR="00FF59AB" w:rsidRPr="00FF59AB" w:rsidRDefault="00FF59AB" w:rsidP="00FF59AB">
      <w:r w:rsidRPr="00FF59AB">
        <w:t>Make Bible reading a non-negotiable part of your daily routine. Start with a manageable portion, like reading a chapter or section each day. As you read, ask yourself</w:t>
      </w:r>
      <w:r w:rsidR="00446F59">
        <w:t>,</w:t>
      </w:r>
      <w:r w:rsidRPr="00FF59AB">
        <w:t xml:space="preserve"> </w:t>
      </w:r>
      <w:r w:rsidR="00446F59">
        <w:t>“</w:t>
      </w:r>
      <w:r w:rsidRPr="00FF59AB">
        <w:rPr>
          <w:i/>
          <w:iCs/>
        </w:rPr>
        <w:t xml:space="preserve">What is God saying to me through this passage? How does this apply to my current life </w:t>
      </w:r>
      <w:proofErr w:type="gramStart"/>
      <w:r w:rsidRPr="00FF59AB">
        <w:rPr>
          <w:i/>
          <w:iCs/>
        </w:rPr>
        <w:t>circumstances?</w:t>
      </w:r>
      <w:r w:rsidR="00446F59">
        <w:t>“</w:t>
      </w:r>
      <w:proofErr w:type="gramEnd"/>
      <w:r w:rsidR="00446F59">
        <w:t xml:space="preserve"> </w:t>
      </w:r>
      <w:r w:rsidRPr="00FF59AB">
        <w:t>Consider keeping a spiritual journal where you can write down key insights, reflections, and prayers. This practice helps you engage with the Word more deeply and makes it easier to recall when needed.</w:t>
      </w:r>
    </w:p>
    <w:p w14:paraId="28049660" w14:textId="0F8AAABF" w:rsidR="00FF59AB" w:rsidRPr="00FF59AB" w:rsidRDefault="00FF59AB" w:rsidP="00FF59AB">
      <w:r w:rsidRPr="00FF59AB">
        <w:lastRenderedPageBreak/>
        <w:t>Additionally, balance your reading between the Old and New Testaments to get a full understanding of God’s redemptive plan and how His teachings span generations. Remember, just as physical fitness requires a balanced diet, spiritual fitness requires a balanced intake of God’s Word.</w:t>
      </w:r>
    </w:p>
    <w:p w14:paraId="5309B16C" w14:textId="63B23E09" w:rsidR="00FF59AB" w:rsidRPr="00FF59AB" w:rsidRDefault="00FF59AB" w:rsidP="00FF59AB">
      <w:pPr>
        <w:pStyle w:val="Heading2"/>
      </w:pPr>
      <w:r w:rsidRPr="00FF59AB">
        <w:t>Exercising Your Faith through Action</w:t>
      </w:r>
    </w:p>
    <w:p w14:paraId="35E86031" w14:textId="193F6314" w:rsidR="00FF59AB" w:rsidRPr="00FF59AB" w:rsidRDefault="00FF59AB" w:rsidP="00FF59AB">
      <w:r w:rsidRPr="00FF59AB">
        <w:t xml:space="preserve">Faith without action is like a muscle that remains </w:t>
      </w:r>
      <w:proofErr w:type="gramStart"/>
      <w:r w:rsidRPr="00FF59AB">
        <w:t>unused—</w:t>
      </w:r>
      <w:proofErr w:type="gramEnd"/>
      <w:r w:rsidRPr="00FF59AB">
        <w:t xml:space="preserve">it eventually </w:t>
      </w:r>
      <w:r w:rsidR="00446F59">
        <w:t>gets weaker from non-use</w:t>
      </w:r>
      <w:r w:rsidRPr="00FF59AB">
        <w:t>. Just as we need physical exercise to stay fit, we need to put our faith into practice to maintain and grow our spiritual health. Faith is not just something we hold in our hearts or minds</w:t>
      </w:r>
      <w:r w:rsidR="00446F59">
        <w:t>.</w:t>
      </w:r>
      <w:r w:rsidRPr="00FF59AB">
        <w:t xml:space="preserve"> </w:t>
      </w:r>
      <w:r w:rsidR="00446F59">
        <w:t>I</w:t>
      </w:r>
      <w:r w:rsidRPr="00FF59AB">
        <w:t>t</w:t>
      </w:r>
      <w:r w:rsidR="00446F59">
        <w:t xml:space="preserve"> i</w:t>
      </w:r>
      <w:r w:rsidRPr="00FF59AB">
        <w:t>s meant to be lived out in tangible ways.</w:t>
      </w:r>
    </w:p>
    <w:p w14:paraId="3F3652E1" w14:textId="77777777" w:rsidR="00FF59AB" w:rsidRDefault="00FF59AB" w:rsidP="00FF59AB">
      <w:r w:rsidRPr="00FF59AB">
        <w:t xml:space="preserve">James 1:22-25 offers a powerful challenge to believers. </w:t>
      </w:r>
      <w:r>
        <w:t xml:space="preserve">It says: </w:t>
      </w:r>
    </w:p>
    <w:p w14:paraId="279B9324" w14:textId="77777777" w:rsidR="00FF59AB" w:rsidRDefault="00FF59AB" w:rsidP="00FF59AB">
      <w:pPr>
        <w:pStyle w:val="Heading3"/>
      </w:pPr>
      <w:r w:rsidRPr="00FF59AB">
        <w:t>James 1:22-25</w:t>
      </w:r>
    </w:p>
    <w:p w14:paraId="1FDD35B1" w14:textId="4FAADBFF" w:rsidR="00FF59AB" w:rsidRPr="00FF59AB" w:rsidRDefault="00FF59AB" w:rsidP="00FF59AB">
      <w:pPr>
        <w:ind w:left="720"/>
        <w:rPr>
          <w:lang w:val="x-none"/>
        </w:rPr>
      </w:pPr>
      <w:r>
        <w:rPr>
          <w:lang w:val="x-none"/>
        </w:rPr>
        <w:t>(22)</w:t>
      </w:r>
      <w:r w:rsidRPr="00FF59AB">
        <w:rPr>
          <w:lang w:val="x-none"/>
        </w:rPr>
        <w:t>  Do not merely listen to the word, and so deceive yourselves. Do what it says.  (23)  Anyone who listens to the word but does not do what it says is like someone who looks at his face in a mirror  (24)  and, after looking at himself, goes away and immediately forgets what he looks like.  (25)  But whoever looks intently into the perfect law that gives freedom, and continues in it—not forgetting what they have heard, but doing it—they will be blessed in what they do.</w:t>
      </w:r>
    </w:p>
    <w:p w14:paraId="2EBEF71E" w14:textId="40CEBFFD" w:rsidR="00FF59AB" w:rsidRPr="00FF59AB" w:rsidRDefault="00446F59" w:rsidP="00FF59AB">
      <w:r>
        <w:t>This passage of scripture</w:t>
      </w:r>
      <w:r w:rsidR="00FF59AB" w:rsidRPr="00FF59AB">
        <w:t xml:space="preserve"> teaches us that merely listening to God’s Word isn’t enough</w:t>
      </w:r>
      <w:r>
        <w:t>.</w:t>
      </w:r>
      <w:r w:rsidR="00FF59AB" w:rsidRPr="00FF59AB">
        <w:t xml:space="preserve"> </w:t>
      </w:r>
      <w:r>
        <w:t>W</w:t>
      </w:r>
      <w:r w:rsidR="00FF59AB" w:rsidRPr="00FF59AB">
        <w:t xml:space="preserve">e must also </w:t>
      </w:r>
      <w:r w:rsidR="00FF59AB" w:rsidRPr="00FF59AB">
        <w:rPr>
          <w:i/>
          <w:iCs/>
        </w:rPr>
        <w:t>do</w:t>
      </w:r>
      <w:r w:rsidR="00FF59AB" w:rsidRPr="00FF59AB">
        <w:t xml:space="preserve"> what it says. In other words, true spiritual fitness requires that we live out our faith in real, practical ways. This involve</w:t>
      </w:r>
      <w:r>
        <w:t>s</w:t>
      </w:r>
      <w:r w:rsidR="00FF59AB" w:rsidRPr="00FF59AB">
        <w:t xml:space="preserve"> serving others, sharing the gospel, </w:t>
      </w:r>
      <w:r>
        <w:t>and</w:t>
      </w:r>
      <w:r w:rsidR="00FF59AB" w:rsidRPr="00FF59AB">
        <w:t xml:space="preserve"> helping those in need.</w:t>
      </w:r>
    </w:p>
    <w:p w14:paraId="79DD0D57" w14:textId="572C0A20" w:rsidR="00FF59AB" w:rsidRPr="00FF59AB" w:rsidRDefault="00FF59AB" w:rsidP="00FF59AB">
      <w:r w:rsidRPr="00FF59AB">
        <w:t xml:space="preserve">Hearing God’s Word without applying it to our lives leads to a stagnant faith. James compares this to someone who looks in a mirror, sees their reflection, but immediately forgets what they look like. Spiritual fitness calls us to be </w:t>
      </w:r>
      <w:r w:rsidRPr="00FF59AB">
        <w:rPr>
          <w:i/>
          <w:iCs/>
        </w:rPr>
        <w:t>doers</w:t>
      </w:r>
      <w:r w:rsidRPr="00FF59AB">
        <w:t xml:space="preserve"> of the Word</w:t>
      </w:r>
      <w:r w:rsidR="00446F59">
        <w:t xml:space="preserve">. </w:t>
      </w:r>
      <w:proofErr w:type="gramStart"/>
      <w:r w:rsidR="00446F59">
        <w:t>That is</w:t>
      </w:r>
      <w:proofErr w:type="gramEnd"/>
      <w:r w:rsidR="00446F59">
        <w:t xml:space="preserve"> </w:t>
      </w:r>
      <w:r w:rsidRPr="00FF59AB">
        <w:t xml:space="preserve">people who take the truths </w:t>
      </w:r>
      <w:r w:rsidR="00446F59">
        <w:t>they</w:t>
      </w:r>
      <w:r w:rsidRPr="00FF59AB">
        <w:t xml:space="preserve"> learn and apply them in </w:t>
      </w:r>
      <w:r w:rsidR="00446F59">
        <w:t>thei</w:t>
      </w:r>
      <w:r w:rsidRPr="00FF59AB">
        <w:t>r daily interactions and decisions.</w:t>
      </w:r>
    </w:p>
    <w:p w14:paraId="3055CC1A" w14:textId="1D1C42F9" w:rsidR="00FF59AB" w:rsidRPr="00FF59AB" w:rsidRDefault="00FF59AB" w:rsidP="00FF59AB">
      <w:r w:rsidRPr="00FF59AB">
        <w:t>Think about areas of your life where you can exercise your faith. Perhaps it</w:t>
      </w:r>
      <w:r w:rsidR="00446F59">
        <w:t xml:space="preserve"> i</w:t>
      </w:r>
      <w:r w:rsidRPr="00FF59AB">
        <w:t xml:space="preserve">s stepping out to help a neighbor in need, volunteering </w:t>
      </w:r>
      <w:r w:rsidR="00446F59">
        <w:t>in your church or community</w:t>
      </w:r>
      <w:r w:rsidRPr="00FF59AB">
        <w:t>, or simply being more intentional about encouraging those around you. Spiritual fitness involves looking for opportunities to be the hands and feet of Jesus, whether it</w:t>
      </w:r>
      <w:r w:rsidR="00446F59">
        <w:t xml:space="preserve"> i</w:t>
      </w:r>
      <w:r w:rsidRPr="00FF59AB">
        <w:t>s in small acts of kindness or larger commitments of service.</w:t>
      </w:r>
    </w:p>
    <w:p w14:paraId="678C7EB6" w14:textId="55979423" w:rsidR="00FF59AB" w:rsidRPr="00FF59AB" w:rsidRDefault="00FF59AB" w:rsidP="00FF59AB">
      <w:r w:rsidRPr="00FF59AB">
        <w:t xml:space="preserve">One way to ensure that you’re consistently exercising your faith is to ask yourself at the end of each day, </w:t>
      </w:r>
      <w:r w:rsidR="00446F59">
        <w:t>“</w:t>
      </w:r>
      <w:r w:rsidRPr="00FF59AB">
        <w:rPr>
          <w:i/>
          <w:iCs/>
        </w:rPr>
        <w:t>How did I live out my faith today?</w:t>
      </w:r>
      <w:r w:rsidR="00446F59">
        <w:rPr>
          <w:i/>
          <w:iCs/>
        </w:rPr>
        <w:t>”</w:t>
      </w:r>
      <w:r w:rsidRPr="00FF59AB">
        <w:t xml:space="preserve"> Reflect on whether your actions align with </w:t>
      </w:r>
      <w:r w:rsidR="00446F59">
        <w:t>scripture</w:t>
      </w:r>
      <w:r w:rsidRPr="00FF59AB">
        <w:t xml:space="preserve"> and seek ways to grow. Just as physical exercise strengthens your body over time, consistently putting your faith into action strengthens your spiritual life.</w:t>
      </w:r>
    </w:p>
    <w:p w14:paraId="13E604AE" w14:textId="3F99C52B" w:rsidR="00FF59AB" w:rsidRPr="00FF59AB" w:rsidRDefault="00FF59AB" w:rsidP="00FF59AB">
      <w:pPr>
        <w:pStyle w:val="Heading2"/>
      </w:pPr>
      <w:r w:rsidRPr="00FF59AB">
        <w:t>Finding Rest and Renewal in God</w:t>
      </w:r>
    </w:p>
    <w:p w14:paraId="7A4E44A6" w14:textId="7308405B" w:rsidR="00FF59AB" w:rsidRPr="00FF59AB" w:rsidRDefault="00FF59AB" w:rsidP="00FF59AB">
      <w:r w:rsidRPr="00FF59AB">
        <w:t>Rest is often overlooked in discussions about fitness, but it</w:t>
      </w:r>
      <w:r w:rsidR="00446F59">
        <w:t xml:space="preserve"> i</w:t>
      </w:r>
      <w:r w:rsidRPr="00FF59AB">
        <w:t>s crucial both physically and spiritually. Physically, our bodies require rest to repair and rejuvenate. Spiritually, rest allows us to step back from the busyness of life and reconnect with God. Without regular spiritual rest, we can become spiritually drained, much like how a lack of physical rest leaves us exhausted and more vulnerable to illness.</w:t>
      </w:r>
    </w:p>
    <w:p w14:paraId="27AC9269" w14:textId="702308C8" w:rsidR="00FF59AB" w:rsidRDefault="00FF59AB" w:rsidP="00FF59AB">
      <w:r w:rsidRPr="00FF59AB">
        <w:t>God established a rhythm of rest from the very beginning. In Genesis, after creating the world, God rested on the seventh day, setting an example for us to follow. This was</w:t>
      </w:r>
      <w:r w:rsidR="00446F59">
        <w:t xml:space="preserve"> </w:t>
      </w:r>
      <w:r w:rsidRPr="00FF59AB">
        <w:t>n</w:t>
      </w:r>
      <w:r w:rsidR="00446F59">
        <w:t>o</w:t>
      </w:r>
      <w:r w:rsidRPr="00FF59AB">
        <w:t>t because God was tired</w:t>
      </w:r>
      <w:r w:rsidR="00446F59">
        <w:t xml:space="preserve">. </w:t>
      </w:r>
      <w:r w:rsidRPr="00FF59AB">
        <w:t>He</w:t>
      </w:r>
      <w:r w:rsidR="00446F59">
        <w:t xml:space="preserve"> </w:t>
      </w:r>
      <w:r w:rsidR="00446F59">
        <w:lastRenderedPageBreak/>
        <w:t>i</w:t>
      </w:r>
      <w:r w:rsidRPr="00FF59AB">
        <w:t>s all-powerful</w:t>
      </w:r>
      <w:r w:rsidR="00446F59">
        <w:t>.</w:t>
      </w:r>
      <w:r w:rsidRPr="00FF59AB">
        <w:t xml:space="preserve"> He demonstrated the importance of taking time to pause and reflect. Spiritual rest is essential for maintaining balance and perspective in our lives.</w:t>
      </w:r>
    </w:p>
    <w:p w14:paraId="4B1FA97A" w14:textId="19BCC86E" w:rsidR="00FF59AB" w:rsidRDefault="00FF59AB" w:rsidP="00FF59AB">
      <w:r>
        <w:t>Genesis 2:2-3 tells us:</w:t>
      </w:r>
    </w:p>
    <w:p w14:paraId="1607A30C" w14:textId="77777777" w:rsidR="00FF59AB" w:rsidRDefault="00FF59AB" w:rsidP="00FF59AB">
      <w:pPr>
        <w:pStyle w:val="Heading3"/>
      </w:pPr>
      <w:r w:rsidRPr="00FF59AB">
        <w:t>Genesis 2:2-3</w:t>
      </w:r>
    </w:p>
    <w:p w14:paraId="47E4DA41" w14:textId="3ABCD1DC" w:rsidR="00FF59AB" w:rsidRPr="00FF59AB" w:rsidRDefault="00FF59AB" w:rsidP="00FF59AB">
      <w:pPr>
        <w:ind w:left="720"/>
        <w:rPr>
          <w:lang w:val="x-none"/>
        </w:rPr>
      </w:pPr>
      <w:r>
        <w:rPr>
          <w:lang w:val="x-none"/>
        </w:rPr>
        <w:t>(2)</w:t>
      </w:r>
      <w:r w:rsidRPr="00FF59AB">
        <w:rPr>
          <w:lang w:val="x-none"/>
        </w:rPr>
        <w:t>  By the seventh day God had finished the work he had been doing; so on the seventh day he rested from all his work.  (3)  Then God blessed the seventh day and made it holy, because on it he rested from all the work of creating that he had done.</w:t>
      </w:r>
    </w:p>
    <w:p w14:paraId="2D466BE1" w14:textId="1A95A132" w:rsidR="00FF59AB" w:rsidRPr="00FF59AB" w:rsidRDefault="00FF59AB" w:rsidP="00FF59AB">
      <w:r w:rsidRPr="00FF59AB">
        <w:t>Rest is</w:t>
      </w:r>
      <w:r w:rsidR="00446F59">
        <w:t xml:space="preserve"> </w:t>
      </w:r>
      <w:r w:rsidRPr="00FF59AB">
        <w:t>n</w:t>
      </w:r>
      <w:r w:rsidR="00446F59">
        <w:t>o</w:t>
      </w:r>
      <w:r w:rsidRPr="00FF59AB">
        <w:t>t just physical relaxation</w:t>
      </w:r>
      <w:r w:rsidR="00446F59">
        <w:t>. I</w:t>
      </w:r>
      <w:r w:rsidRPr="00FF59AB">
        <w:t>t</w:t>
      </w:r>
      <w:r w:rsidR="00446F59">
        <w:t xml:space="preserve"> i</w:t>
      </w:r>
      <w:r w:rsidRPr="00FF59AB">
        <w:t>s a time to spiritually recharge. In moments of rest, we turn our focus away from the demands of the world and toward God. We rest in His presence through prayer, worship, and quiet reflection, trusting that He will restore our soul and give us the strength we need to continue His work.</w:t>
      </w:r>
    </w:p>
    <w:p w14:paraId="01A5565B" w14:textId="42962BFE" w:rsidR="00FF59AB" w:rsidRPr="00FF59AB" w:rsidRDefault="00FF59AB" w:rsidP="00FF59AB">
      <w:r w:rsidRPr="00FF59AB">
        <w:t xml:space="preserve">Incorporate regular moments of spiritual rest into your week. This could be a dedicated time for prayer and meditation, a day of Sabbath rest, or simply quiet moments throughout your day where you intentionally pause to refocus on God. </w:t>
      </w:r>
      <w:r w:rsidR="0098391D">
        <w:t>We encourage you to</w:t>
      </w:r>
      <w:r w:rsidRPr="00FF59AB">
        <w:t xml:space="preserve"> participat</w:t>
      </w:r>
      <w:r w:rsidR="0098391D">
        <w:t>e</w:t>
      </w:r>
      <w:r w:rsidRPr="00FF59AB">
        <w:t xml:space="preserve"> in corporate worship or fellowship with other believers, as these experiences can provide encouragement and renewal.</w:t>
      </w:r>
    </w:p>
    <w:p w14:paraId="62FE6F58" w14:textId="0EF31437" w:rsidR="00FF59AB" w:rsidRPr="00FF59AB" w:rsidRDefault="00FF59AB" w:rsidP="00FF59AB">
      <w:r w:rsidRPr="00FF59AB">
        <w:t>If you</w:t>
      </w:r>
      <w:r w:rsidR="0098391D">
        <w:t xml:space="preserve"> a</w:t>
      </w:r>
      <w:r w:rsidRPr="00FF59AB">
        <w:t xml:space="preserve">re feeling spiritually weary, ask yourself, </w:t>
      </w:r>
      <w:r w:rsidR="0098391D">
        <w:t>“</w:t>
      </w:r>
      <w:r w:rsidRPr="00FF59AB">
        <w:rPr>
          <w:i/>
          <w:iCs/>
        </w:rPr>
        <w:t>Am I giving myself enough time to rest in God?</w:t>
      </w:r>
      <w:r w:rsidR="0098391D">
        <w:rPr>
          <w:i/>
          <w:iCs/>
        </w:rPr>
        <w:t>”</w:t>
      </w:r>
      <w:r w:rsidRPr="00FF59AB">
        <w:t xml:space="preserve"> Make rest a priority, trusting that God designed it for your good. By regularly finding spiritual rest, you</w:t>
      </w:r>
      <w:r w:rsidR="0098391D">
        <w:t xml:space="preserve"> a</w:t>
      </w:r>
      <w:r w:rsidRPr="00FF59AB">
        <w:t>re not only rejuvenating your soul but also preparing yourself to continue living out your faith with renewed energy and purpose.</w:t>
      </w:r>
    </w:p>
    <w:p w14:paraId="560272FC" w14:textId="26331692" w:rsidR="00FF59AB" w:rsidRPr="00FF59AB" w:rsidRDefault="00FF59AB" w:rsidP="00FF59AB">
      <w:pPr>
        <w:pStyle w:val="Heading2"/>
      </w:pPr>
      <w:r w:rsidRPr="00FF59AB">
        <w:t>Conclusion</w:t>
      </w:r>
    </w:p>
    <w:p w14:paraId="37021C97" w14:textId="2315E0E3" w:rsidR="00FF59AB" w:rsidRPr="00FF59AB" w:rsidRDefault="00FF59AB" w:rsidP="00FF59AB">
      <w:r w:rsidRPr="00FF59AB">
        <w:t xml:space="preserve">Spiritual fitness, like physical fitness, requires intentional effort and ongoing commitment. By nourishing your spirit with God’s Word, exercising your faith through action, and finding regular spiritual rest, you will grow stronger in your relationship with God and </w:t>
      </w:r>
      <w:r w:rsidR="0098391D">
        <w:t xml:space="preserve">be </w:t>
      </w:r>
      <w:r w:rsidRPr="00FF59AB">
        <w:t>better equipped to live a life that reflects Christ.</w:t>
      </w:r>
    </w:p>
    <w:p w14:paraId="670FAE09" w14:textId="77777777" w:rsidR="00FF59AB" w:rsidRPr="00FF59AB" w:rsidRDefault="00FF59AB" w:rsidP="00FF59AB">
      <w:r w:rsidRPr="00FF59AB">
        <w:t>True spiritual fitness leads to a deeper sense of purpose, a heart that is more aligned with God’s will, and a life filled with love, joy, and peace. As you prioritize these practices, you will experience transformation from the inside out, becoming spiritually healthy and fit to serve God and others.</w:t>
      </w:r>
    </w:p>
    <w:p w14:paraId="283D8174" w14:textId="77777777" w:rsidR="00FF59AB" w:rsidRPr="00FF59AB" w:rsidRDefault="00FF59AB" w:rsidP="00FF59AB"/>
    <w:sectPr w:rsidR="00FF59AB" w:rsidRPr="00FF59A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DD553" w14:textId="77777777" w:rsidR="004557EE" w:rsidRDefault="004557EE" w:rsidP="00DE5225">
      <w:pPr>
        <w:spacing w:after="0" w:line="240" w:lineRule="auto"/>
      </w:pPr>
      <w:r>
        <w:separator/>
      </w:r>
    </w:p>
  </w:endnote>
  <w:endnote w:type="continuationSeparator" w:id="0">
    <w:p w14:paraId="1425E003" w14:textId="77777777" w:rsidR="004557EE" w:rsidRDefault="004557EE"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5E25" w14:textId="77777777" w:rsidR="00DE5225" w:rsidRDefault="00DE5225" w:rsidP="00DE5225">
    <w:pPr>
      <w:pStyle w:val="Default"/>
    </w:pPr>
  </w:p>
  <w:p w14:paraId="6265ADE5"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16D5F929" wp14:editId="29C45CCF">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FF59AB">
      <w:rPr>
        <w:noProof/>
      </w:rPr>
      <w:t>2024</w:t>
    </w:r>
    <w:r>
      <w:fldChar w:fldCharType="end"/>
    </w:r>
    <w:r>
      <w:t>, Cell Life Church International, Permission granted to copy and distribute for no fee other than reasonable reproduction costs. This copyright notice must remain on all copies.</w:t>
    </w:r>
  </w:p>
  <w:p w14:paraId="71CD1F27"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D4679" w14:textId="77777777" w:rsidR="004557EE" w:rsidRDefault="004557EE" w:rsidP="00DE5225">
      <w:pPr>
        <w:spacing w:after="0" w:line="240" w:lineRule="auto"/>
      </w:pPr>
      <w:r>
        <w:separator/>
      </w:r>
    </w:p>
  </w:footnote>
  <w:footnote w:type="continuationSeparator" w:id="0">
    <w:p w14:paraId="744A1F06" w14:textId="77777777" w:rsidR="004557EE" w:rsidRDefault="004557EE"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0172691">
    <w:abstractNumId w:val="2"/>
  </w:num>
  <w:num w:numId="2" w16cid:durableId="1640070180">
    <w:abstractNumId w:val="3"/>
  </w:num>
  <w:num w:numId="3" w16cid:durableId="1691636754">
    <w:abstractNumId w:val="4"/>
  </w:num>
  <w:num w:numId="4" w16cid:durableId="1245069206">
    <w:abstractNumId w:val="5"/>
  </w:num>
  <w:num w:numId="5" w16cid:durableId="2081251943">
    <w:abstractNumId w:val="1"/>
  </w:num>
  <w:num w:numId="6" w16cid:durableId="1787114109">
    <w:abstractNumId w:val="0"/>
  </w:num>
  <w:num w:numId="7" w16cid:durableId="6233869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FF59AB"/>
    <w:rsid w:val="002859B9"/>
    <w:rsid w:val="00316CE5"/>
    <w:rsid w:val="00446F59"/>
    <w:rsid w:val="004557EE"/>
    <w:rsid w:val="007037E7"/>
    <w:rsid w:val="00763D23"/>
    <w:rsid w:val="007B6A1A"/>
    <w:rsid w:val="008F20A5"/>
    <w:rsid w:val="0098391D"/>
    <w:rsid w:val="00AB0F25"/>
    <w:rsid w:val="00C70F1F"/>
    <w:rsid w:val="00D86F22"/>
    <w:rsid w:val="00D946D7"/>
    <w:rsid w:val="00DE5225"/>
    <w:rsid w:val="00FF5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A804C"/>
  <w15:chartTrackingRefBased/>
  <w15:docId w15:val="{A59C0A35-C488-457D-B3AF-67BC91E7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F59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59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FF59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9A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F59A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59A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95124">
      <w:bodyDiv w:val="1"/>
      <w:marLeft w:val="0"/>
      <w:marRight w:val="0"/>
      <w:marTop w:val="0"/>
      <w:marBottom w:val="0"/>
      <w:divBdr>
        <w:top w:val="none" w:sz="0" w:space="0" w:color="auto"/>
        <w:left w:val="none" w:sz="0" w:space="0" w:color="auto"/>
        <w:bottom w:val="none" w:sz="0" w:space="0" w:color="auto"/>
        <w:right w:val="none" w:sz="0" w:space="0" w:color="auto"/>
      </w:divBdr>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57925">
      <w:bodyDiv w:val="1"/>
      <w:marLeft w:val="0"/>
      <w:marRight w:val="0"/>
      <w:marTop w:val="0"/>
      <w:marBottom w:val="0"/>
      <w:divBdr>
        <w:top w:val="none" w:sz="0" w:space="0" w:color="auto"/>
        <w:left w:val="none" w:sz="0" w:space="0" w:color="auto"/>
        <w:bottom w:val="none" w:sz="0" w:space="0" w:color="auto"/>
        <w:right w:val="none" w:sz="0" w:space="0" w:color="auto"/>
      </w:divBdr>
    </w:div>
    <w:div w:id="207489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26</TotalTime>
  <Pages>3</Pages>
  <Words>1401</Words>
  <Characters>6992</Characters>
  <Application>Microsoft Office Word</Application>
  <DocSecurity>0</DocSecurity>
  <Lines>101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2024-11-03T13:30:00Z</dcterms:created>
  <dcterms:modified xsi:type="dcterms:W3CDTF">2024-11-03T13:56:00Z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78007b0f-5572-4abe-865d-fe4fe5d09812</vt:lpwstr>
  </property>
</Properties>
</file>