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22CCA" w14:textId="77777777" w:rsidR="004A7FF5" w:rsidRDefault="004A7FF5" w:rsidP="004A7FF5">
      <w:pPr>
        <w:pStyle w:val="Title"/>
        <w:jc w:val="center"/>
      </w:pPr>
      <w:r w:rsidRPr="004A7FF5">
        <w:t xml:space="preserve">Understanding the Light </w:t>
      </w:r>
      <w:proofErr w:type="gramStart"/>
      <w:r w:rsidRPr="004A7FF5">
        <w:t>in the Midst of</w:t>
      </w:r>
      <w:proofErr w:type="gramEnd"/>
      <w:r w:rsidRPr="004A7FF5">
        <w:t xml:space="preserve"> Darkness</w:t>
      </w:r>
    </w:p>
    <w:p w14:paraId="0B531ECA" w14:textId="60A189D7" w:rsidR="004A7FF5" w:rsidRPr="004A7FF5" w:rsidRDefault="004A7FF5" w:rsidP="004A7FF5">
      <w:r w:rsidRPr="004A7FF5">
        <w:t>Even in the darkest times, the light of Christ shines the brightest. Discover how His light guides us through life's toughest challenges and brings hope to our hearts.</w:t>
      </w:r>
    </w:p>
    <w:p w14:paraId="530CE99E" w14:textId="77777777" w:rsidR="004A7FF5" w:rsidRPr="004A7FF5" w:rsidRDefault="004A7FF5" w:rsidP="004A7FF5">
      <w:pPr>
        <w:pStyle w:val="Heading2"/>
      </w:pPr>
      <w:r w:rsidRPr="004A7FF5">
        <w:t>Introduction</w:t>
      </w:r>
    </w:p>
    <w:p w14:paraId="316B40FE" w14:textId="6EDAFEC6" w:rsidR="004A7FF5" w:rsidRPr="004A7FF5" w:rsidRDefault="004A7FF5" w:rsidP="004A7FF5">
      <w:r w:rsidRPr="004A7FF5">
        <w:t>In our journey of walking in the light of Christ, we inevitably face moments of darkness</w:t>
      </w:r>
      <w:r w:rsidR="00624230">
        <w:t xml:space="preserve">. These are </w:t>
      </w:r>
      <w:r w:rsidRPr="004A7FF5">
        <w:t>times when life’s challenges seem overwhelming, and the path ahead is unclear. It</w:t>
      </w:r>
      <w:r w:rsidR="001D5FEF">
        <w:t xml:space="preserve"> i</w:t>
      </w:r>
      <w:r w:rsidRPr="004A7FF5">
        <w:t xml:space="preserve">s in these moments that the light of Christ shines most powerfully, guiding us through our trials and offering hope. This </w:t>
      </w:r>
      <w:r w:rsidR="00624230">
        <w:t>teaching</w:t>
      </w:r>
      <w:r w:rsidRPr="004A7FF5">
        <w:t xml:space="preserve"> will explore how Christ’s light pierces through the darkest of situations, bringing comfort, direction, and assurance of God’s presence, even when we feel surrounded by despair.</w:t>
      </w:r>
    </w:p>
    <w:p w14:paraId="7AA92E01" w14:textId="5FC9C8B0" w:rsidR="004A7FF5" w:rsidRPr="004A7FF5" w:rsidRDefault="004A7FF5" w:rsidP="004A7FF5">
      <w:pPr>
        <w:pStyle w:val="Heading2"/>
      </w:pPr>
      <w:r w:rsidRPr="004A7FF5">
        <w:t>Recognizing Darkness in Our Lives</w:t>
      </w:r>
    </w:p>
    <w:p w14:paraId="4756E57B" w14:textId="777009CE" w:rsidR="004A7FF5" w:rsidRPr="004A7FF5" w:rsidRDefault="004A7FF5" w:rsidP="004A7FF5">
      <w:r w:rsidRPr="004A7FF5">
        <w:t xml:space="preserve">Understanding the light of Christ </w:t>
      </w:r>
      <w:proofErr w:type="gramStart"/>
      <w:r w:rsidRPr="004A7FF5">
        <w:t>in the midst of</w:t>
      </w:r>
      <w:proofErr w:type="gramEnd"/>
      <w:r w:rsidRPr="004A7FF5">
        <w:t xml:space="preserve"> darkness begins with acknowledging the darkness that exists within and around us. Darkness can manifest as fear, doubt, sin, or suffering</w:t>
      </w:r>
      <w:r w:rsidR="00624230">
        <w:t xml:space="preserve">. These are </w:t>
      </w:r>
      <w:r w:rsidRPr="004A7FF5">
        <w:t>elements that cloud our spiritual vision and distance us from God.</w:t>
      </w:r>
    </w:p>
    <w:p w14:paraId="6BAE891B" w14:textId="77777777" w:rsidR="004A7FF5" w:rsidRPr="004A7FF5" w:rsidRDefault="004A7FF5" w:rsidP="004A7FF5">
      <w:r w:rsidRPr="004A7FF5">
        <w:t xml:space="preserve">The Bible provides numerous examples of individuals who faced profound darkness. King David, in the Psalms, often cried out to God in times of deep distress, questioning why he felt abandoned yet clinging to the hope of God’s deliverance. Similarly, Elijah experienced intense despair after his victory over the prophets of Baal, fleeing to the wilderness where he asked God to take his life. Even the Apostle Paul encountered moments of great hardship and </w:t>
      </w:r>
      <w:proofErr w:type="gramStart"/>
      <w:r w:rsidRPr="004A7FF5">
        <w:t>suffering, yet</w:t>
      </w:r>
      <w:proofErr w:type="gramEnd"/>
      <w:r w:rsidRPr="004A7FF5">
        <w:t xml:space="preserve"> found strength in God’s grace.</w:t>
      </w:r>
    </w:p>
    <w:p w14:paraId="21CEC074" w14:textId="6954C146" w:rsidR="004A7FF5" w:rsidRPr="004A7FF5" w:rsidRDefault="004A7FF5" w:rsidP="004A7FF5">
      <w:r w:rsidRPr="004A7FF5">
        <w:t>We, too, must recognize and confront the darkness in our lives. This includes identifying hidden sins that need confession</w:t>
      </w:r>
      <w:r w:rsidR="00624230">
        <w:t xml:space="preserve"> and repentance</w:t>
      </w:r>
      <w:r w:rsidRPr="004A7FF5">
        <w:t>, addressing unresolved conflicts, and bringing our fears and doubts to God. By doing so, we create space for Christ’s light to enter and illuminate the path forward.</w:t>
      </w:r>
    </w:p>
    <w:p w14:paraId="13B9EE7F" w14:textId="66475EFE" w:rsidR="004A7FF5" w:rsidRPr="004A7FF5" w:rsidRDefault="004A7FF5" w:rsidP="004A7FF5">
      <w:pPr>
        <w:pStyle w:val="Heading2"/>
      </w:pPr>
      <w:r w:rsidRPr="004A7FF5">
        <w:t>The Light of Christ Shining in Darkness</w:t>
      </w:r>
    </w:p>
    <w:p w14:paraId="5EFF3522" w14:textId="5465ECF9" w:rsidR="004A7FF5" w:rsidRDefault="004A7FF5" w:rsidP="004A7FF5">
      <w:r w:rsidRPr="004A7FF5">
        <w:t>Once we’ve recognized the darkness, we can begin to see how the light of Christ shines through it. Christ’s light is not just for our moments of triumph but is especially powerful in our darkest hours. John 1:5 reminds us</w:t>
      </w:r>
      <w:r w:rsidR="00624230">
        <w:t>:</w:t>
      </w:r>
    </w:p>
    <w:p w14:paraId="76BC8F55" w14:textId="77777777" w:rsidR="00624230" w:rsidRDefault="00624230" w:rsidP="00624230">
      <w:pPr>
        <w:pStyle w:val="Heading3"/>
      </w:pPr>
      <w:r w:rsidRPr="00624230">
        <w:t>John 1:5</w:t>
      </w:r>
    </w:p>
    <w:p w14:paraId="085F25CC" w14:textId="79F8AE34" w:rsidR="00624230" w:rsidRPr="004A7FF5" w:rsidRDefault="00624230" w:rsidP="00624230">
      <w:pPr>
        <w:ind w:left="720"/>
      </w:pPr>
      <w:r>
        <w:t>(5)</w:t>
      </w:r>
      <w:r w:rsidRPr="00624230">
        <w:t>  The light shines in the darkness, and the darkness has not overcome it.</w:t>
      </w:r>
    </w:p>
    <w:p w14:paraId="71E12D08" w14:textId="77777777" w:rsidR="00624230" w:rsidRDefault="004A7FF5" w:rsidP="004A7FF5">
      <w:r w:rsidRPr="004A7FF5">
        <w:t xml:space="preserve">Even in our trials, God is present. His light offers comfort and guidance, whether through His Word, the Holy Spirit, or the community of believers around us. Psalms </w:t>
      </w:r>
      <w:r w:rsidR="00624230">
        <w:t xml:space="preserve">119:105 </w:t>
      </w:r>
      <w:r w:rsidRPr="004A7FF5">
        <w:t>describe</w:t>
      </w:r>
      <w:r w:rsidR="00624230">
        <w:t>s</w:t>
      </w:r>
      <w:r w:rsidRPr="004A7FF5">
        <w:t xml:space="preserve"> God’s Word </w:t>
      </w:r>
      <w:r w:rsidR="00624230">
        <w:t>like this:</w:t>
      </w:r>
    </w:p>
    <w:p w14:paraId="31290A83" w14:textId="77777777" w:rsidR="00624230" w:rsidRDefault="00624230" w:rsidP="00624230">
      <w:pPr>
        <w:pStyle w:val="Heading3"/>
      </w:pPr>
      <w:r w:rsidRPr="00624230">
        <w:t>Psalms 119:105</w:t>
      </w:r>
    </w:p>
    <w:p w14:paraId="6BDADE48" w14:textId="09884960" w:rsidR="00624230" w:rsidRDefault="00624230" w:rsidP="00624230">
      <w:pPr>
        <w:ind w:left="720"/>
      </w:pPr>
      <w:r>
        <w:t>(105)</w:t>
      </w:r>
      <w:r w:rsidRPr="00624230">
        <w:t xml:space="preserve">  Your </w:t>
      </w:r>
      <w:proofErr w:type="gramStart"/>
      <w:r w:rsidRPr="00624230">
        <w:t>word is</w:t>
      </w:r>
      <w:proofErr w:type="gramEnd"/>
      <w:r w:rsidRPr="00624230">
        <w:t xml:space="preserve"> a lamp for my feet, a light on my path.</w:t>
      </w:r>
    </w:p>
    <w:p w14:paraId="7FA63FA0" w14:textId="6286C03A" w:rsidR="004A7FF5" w:rsidRPr="004A7FF5" w:rsidRDefault="00624230" w:rsidP="004A7FF5">
      <w:r>
        <w:t xml:space="preserve">God’s word </w:t>
      </w:r>
      <w:r w:rsidR="004A7FF5" w:rsidRPr="004A7FF5">
        <w:t>guid</w:t>
      </w:r>
      <w:r>
        <w:t>es</w:t>
      </w:r>
      <w:r w:rsidR="004A7FF5" w:rsidRPr="004A7FF5">
        <w:t xml:space="preserve"> us step by step even when the journey seems uncertain.</w:t>
      </w:r>
    </w:p>
    <w:p w14:paraId="27E3DB02" w14:textId="77777777" w:rsidR="004A7FF5" w:rsidRPr="004A7FF5" w:rsidRDefault="004A7FF5" w:rsidP="004A7FF5">
      <w:r w:rsidRPr="004A7FF5">
        <w:lastRenderedPageBreak/>
        <w:t>To seek Christ’s light in dark times, we must immerse ourselves in prayer, meditate on scripture, and engage in worship. These practices help us to refocus on God’s presence and promises. Additionally, reaching out to fellow believers for support can be a powerful reminder that we are not alone in our struggles.</w:t>
      </w:r>
    </w:p>
    <w:p w14:paraId="6B559532" w14:textId="75E6EF91" w:rsidR="004A7FF5" w:rsidRPr="004A7FF5" w:rsidRDefault="004A7FF5" w:rsidP="004A7FF5">
      <w:pPr>
        <w:pStyle w:val="Heading2"/>
      </w:pPr>
      <w:r w:rsidRPr="004A7FF5">
        <w:t>Walking Through the Darkness with the Light</w:t>
      </w:r>
    </w:p>
    <w:p w14:paraId="0EFFCA5E" w14:textId="77777777" w:rsidR="00624230" w:rsidRDefault="004A7FF5" w:rsidP="004A7FF5">
      <w:r w:rsidRPr="004A7FF5">
        <w:t>Walking through darkness with the light of Christ requires faith and endurance. Hebrews 12:1-2 encourages us to</w:t>
      </w:r>
      <w:r w:rsidR="00624230">
        <w:t>:</w:t>
      </w:r>
    </w:p>
    <w:p w14:paraId="235EFBC3" w14:textId="77777777" w:rsidR="00624230" w:rsidRDefault="00624230" w:rsidP="00624230">
      <w:pPr>
        <w:pStyle w:val="Heading3"/>
      </w:pPr>
      <w:r w:rsidRPr="00624230">
        <w:t>Hebrews 12:1-2</w:t>
      </w:r>
    </w:p>
    <w:p w14:paraId="77A8511C" w14:textId="40237078" w:rsidR="00624230" w:rsidRDefault="00624230" w:rsidP="00624230">
      <w:pPr>
        <w:ind w:left="720"/>
      </w:pPr>
      <w:r>
        <w:t>(1)</w:t>
      </w:r>
      <w:r w:rsidRPr="00624230">
        <w:t xml:space="preserve">  Therefore, since we are surrounded by such a great cloud of witnesses, let us throw off everything that hinders and the sin that so easily entangles. And let us run with perseverance the race marked out for </w:t>
      </w:r>
      <w:proofErr w:type="gramStart"/>
      <w:r w:rsidRPr="00624230">
        <w:t>us,  (</w:t>
      </w:r>
      <w:proofErr w:type="gramEnd"/>
      <w:r w:rsidRPr="00624230">
        <w:t>2)  fixing our eyes on Jesus, the pioneer and perfecter of faith. For the joy set before him he endured the cross, scorning its shame, and sat down at the right hand of the throne of God.</w:t>
      </w:r>
    </w:p>
    <w:p w14:paraId="4D498537" w14:textId="3094B94F" w:rsidR="004A7FF5" w:rsidRPr="004A7FF5" w:rsidRDefault="004A7FF5" w:rsidP="004A7FF5">
      <w:r w:rsidRPr="004A7FF5">
        <w:t>Even when the path is difficult, we are called to keep moving forward, trusting that Christ’s light will lead us through.</w:t>
      </w:r>
    </w:p>
    <w:p w14:paraId="51184D7C" w14:textId="77777777" w:rsidR="007B0285" w:rsidRDefault="004A7FF5" w:rsidP="004A7FF5">
      <w:r w:rsidRPr="004A7FF5">
        <w:t>Trials, though painful, are also opportunities for spiritual growth. As we walk through darkness with Christ’s light, we undergo a refining process where perseverance produces character, and character produces hope</w:t>
      </w:r>
      <w:r w:rsidR="007B0285">
        <w:t xml:space="preserve">. </w:t>
      </w:r>
      <w:r w:rsidRPr="004A7FF5">
        <w:t>Romans 5:3-5</w:t>
      </w:r>
      <w:r w:rsidR="007B0285">
        <w:t xml:space="preserve"> tells us:</w:t>
      </w:r>
    </w:p>
    <w:p w14:paraId="0593A696" w14:textId="77777777" w:rsidR="007B0285" w:rsidRDefault="007B0285" w:rsidP="007B0285">
      <w:pPr>
        <w:pStyle w:val="Heading3"/>
      </w:pPr>
      <w:r w:rsidRPr="007B0285">
        <w:t>Romans 5:3-5</w:t>
      </w:r>
    </w:p>
    <w:p w14:paraId="7D3AAE14" w14:textId="0CACA59E" w:rsidR="007B0285" w:rsidRDefault="007B0285" w:rsidP="007B0285">
      <w:pPr>
        <w:ind w:left="720"/>
      </w:pPr>
      <w:r>
        <w:t>(3)</w:t>
      </w:r>
      <w:r w:rsidRPr="007B0285">
        <w:t xml:space="preserve">  Not only so, but we also glory in our sufferings, because we know that suffering produces </w:t>
      </w:r>
      <w:proofErr w:type="gramStart"/>
      <w:r w:rsidRPr="007B0285">
        <w:t>perseverance;  (</w:t>
      </w:r>
      <w:proofErr w:type="gramEnd"/>
      <w:r w:rsidRPr="007B0285">
        <w:t>4)  perseverance, character; and character, hope.  (5)  And hope does not put us to shame, because God's love has been poured out into our hearts through the Holy Spirit, who has been given to us.</w:t>
      </w:r>
    </w:p>
    <w:p w14:paraId="1888781C" w14:textId="31CF6AA3" w:rsidR="004A7FF5" w:rsidRPr="004A7FF5" w:rsidRDefault="004A7FF5" w:rsidP="004A7FF5">
      <w:r w:rsidRPr="004A7FF5">
        <w:t>This transformation is not just for our benefit but also for the benefit of others.</w:t>
      </w:r>
    </w:p>
    <w:p w14:paraId="7AE23F17" w14:textId="77777777" w:rsidR="007B0285" w:rsidRDefault="004A7FF5" w:rsidP="004A7FF5">
      <w:r w:rsidRPr="004A7FF5">
        <w:t xml:space="preserve">As we emerge from darkness into light, our experiences become testimonies that can inspire and guide others. </w:t>
      </w:r>
      <w:r w:rsidR="007B0285">
        <w:t>Jesus teaches us in Matthew 5:14-16:</w:t>
      </w:r>
    </w:p>
    <w:p w14:paraId="0BCBF4D8" w14:textId="77777777" w:rsidR="007B0285" w:rsidRDefault="007B0285" w:rsidP="007B0285">
      <w:pPr>
        <w:pStyle w:val="Heading3"/>
      </w:pPr>
      <w:r w:rsidRPr="007B0285">
        <w:t>Matthew 5:14-16</w:t>
      </w:r>
    </w:p>
    <w:p w14:paraId="1FF7F033" w14:textId="5DF320A0" w:rsidR="007B0285" w:rsidRDefault="007B0285" w:rsidP="007B0285">
      <w:pPr>
        <w:ind w:left="720"/>
      </w:pPr>
      <w:r w:rsidRPr="007B0285">
        <w:rPr>
          <w:color w:val="FF0000"/>
        </w:rPr>
        <w:t>(14)</w:t>
      </w:r>
      <w:r w:rsidRPr="007B0285">
        <w:rPr>
          <w:color w:val="FF0000"/>
        </w:rPr>
        <w:t xml:space="preserve">  "You are the light of the world. A town built on a hill cannot be hidden.  (15)  Neither do people light a lamp </w:t>
      </w:r>
      <w:proofErr w:type="gramStart"/>
      <w:r w:rsidRPr="007B0285">
        <w:rPr>
          <w:color w:val="FF0000"/>
        </w:rPr>
        <w:t>and</w:t>
      </w:r>
      <w:proofErr w:type="gramEnd"/>
      <w:r w:rsidRPr="007B0285">
        <w:rPr>
          <w:color w:val="FF0000"/>
        </w:rPr>
        <w:t xml:space="preserve"> put it under a bowl. </w:t>
      </w:r>
      <w:proofErr w:type="gramStart"/>
      <w:r w:rsidRPr="007B0285">
        <w:rPr>
          <w:color w:val="FF0000"/>
        </w:rPr>
        <w:t>Instead</w:t>
      </w:r>
      <w:proofErr w:type="gramEnd"/>
      <w:r w:rsidRPr="007B0285">
        <w:rPr>
          <w:color w:val="FF0000"/>
        </w:rPr>
        <w:t xml:space="preserve"> they put it on its stand, and it gives light to everyone in the house.  (16)  In the same way, let your light shine before others, that they may see your good deeds and glorify your Father in heaven.</w:t>
      </w:r>
    </w:p>
    <w:p w14:paraId="46747794" w14:textId="2ED0FA1E" w:rsidR="004A7FF5" w:rsidRPr="004A7FF5" w:rsidRDefault="004A7FF5" w:rsidP="004A7FF5">
      <w:r w:rsidRPr="004A7FF5">
        <w:t>Jesus calls us to be the light of the world, reflecting His love and truth to those around us. Our journey through darkness, illuminated by Christ’s light, can be a beacon of hope to others walking similar paths.</w:t>
      </w:r>
    </w:p>
    <w:p w14:paraId="7D1C4573" w14:textId="77777777" w:rsidR="004A7FF5" w:rsidRPr="004A7FF5" w:rsidRDefault="004A7FF5" w:rsidP="004A7FF5">
      <w:pPr>
        <w:pStyle w:val="Heading2"/>
      </w:pPr>
      <w:r w:rsidRPr="004A7FF5">
        <w:t>Conclusion</w:t>
      </w:r>
    </w:p>
    <w:p w14:paraId="40A14111" w14:textId="51B1B005" w:rsidR="004A7FF5" w:rsidRPr="004A7FF5" w:rsidRDefault="004A7FF5" w:rsidP="004A7FF5">
      <w:r w:rsidRPr="004A7FF5">
        <w:t xml:space="preserve">Understanding the light </w:t>
      </w:r>
      <w:proofErr w:type="gramStart"/>
      <w:r w:rsidRPr="004A7FF5">
        <w:t>in the midst of</w:t>
      </w:r>
      <w:proofErr w:type="gramEnd"/>
      <w:r w:rsidRPr="004A7FF5">
        <w:t xml:space="preserve"> darkness is a vital part of our spiritual journey. Christ’s light is ever-present, guiding us through our darkest moments and transforming our lives. As we continue this </w:t>
      </w:r>
      <w:r w:rsidRPr="004A7FF5">
        <w:lastRenderedPageBreak/>
        <w:t xml:space="preserve">series, let us </w:t>
      </w:r>
      <w:r w:rsidR="007B0285">
        <w:t>stay focused on</w:t>
      </w:r>
      <w:r w:rsidRPr="004A7FF5">
        <w:t xml:space="preserve"> the light of Christ, trusting that even in the deepest darkness, His light will lead us to hope, renewal, and peace.</w:t>
      </w:r>
    </w:p>
    <w:p w14:paraId="0549FF6C" w14:textId="77777777" w:rsidR="004A7FF5" w:rsidRPr="004A7FF5" w:rsidRDefault="004A7FF5" w:rsidP="004A7FF5">
      <w:r w:rsidRPr="004A7FF5">
        <w:t>Let us embrace this truth with confidence, knowing that as we walk in the light, we become bearers of that light to a world in need.</w:t>
      </w:r>
    </w:p>
    <w:p w14:paraId="23F7789C" w14:textId="77777777" w:rsidR="00D946D7" w:rsidRPr="007037E7" w:rsidRDefault="00D946D7" w:rsidP="007037E7"/>
    <w:sectPr w:rsidR="00D946D7" w:rsidRPr="007037E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FB623" w14:textId="77777777" w:rsidR="00461D68" w:rsidRDefault="00461D68" w:rsidP="00DE5225">
      <w:pPr>
        <w:spacing w:after="0" w:line="240" w:lineRule="auto"/>
      </w:pPr>
      <w:r>
        <w:separator/>
      </w:r>
    </w:p>
  </w:endnote>
  <w:endnote w:type="continuationSeparator" w:id="0">
    <w:p w14:paraId="1DA98AA9" w14:textId="77777777" w:rsidR="00461D68" w:rsidRDefault="00461D68"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B7644" w14:textId="77777777" w:rsidR="00DE5225" w:rsidRDefault="00DE5225" w:rsidP="00DE5225">
    <w:pPr>
      <w:pStyle w:val="Default"/>
    </w:pPr>
  </w:p>
  <w:p w14:paraId="5B84D3C9" w14:textId="77777777" w:rsidR="00DE5225" w:rsidRDefault="00DE5225" w:rsidP="00DE5225">
    <w:pPr>
      <w:pStyle w:val="Footer"/>
    </w:pPr>
    <w:r w:rsidRPr="00DE5225">
      <w:rPr>
        <w:noProof/>
      </w:rPr>
      <w:drawing>
        <wp:anchor distT="0" distB="0" distL="114300" distR="114300" simplePos="0" relativeHeight="251658240" behindDoc="0" locked="0" layoutInCell="1" allowOverlap="1" wp14:anchorId="043D0BF8" wp14:editId="3500EC9B">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4A7FF5">
      <w:rPr>
        <w:noProof/>
      </w:rPr>
      <w:t>2024</w:t>
    </w:r>
    <w:r>
      <w:fldChar w:fldCharType="end"/>
    </w:r>
    <w:r>
      <w:t>, Cell Life Church International, Permission granted to copy and distribute for no fee other than reasonable reproduction costs. This copyright notice must remain on all copies.</w:t>
    </w:r>
  </w:p>
  <w:p w14:paraId="11BDB1FF"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3DB90" w14:textId="77777777" w:rsidR="00461D68" w:rsidRDefault="00461D68" w:rsidP="00DE5225">
      <w:pPr>
        <w:spacing w:after="0" w:line="240" w:lineRule="auto"/>
      </w:pPr>
      <w:r>
        <w:separator/>
      </w:r>
    </w:p>
  </w:footnote>
  <w:footnote w:type="continuationSeparator" w:id="0">
    <w:p w14:paraId="112007FB" w14:textId="77777777" w:rsidR="00461D68" w:rsidRDefault="00461D68"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7540737">
    <w:abstractNumId w:val="2"/>
  </w:num>
  <w:num w:numId="2" w16cid:durableId="2070029258">
    <w:abstractNumId w:val="3"/>
  </w:num>
  <w:num w:numId="3" w16cid:durableId="863175130">
    <w:abstractNumId w:val="4"/>
  </w:num>
  <w:num w:numId="4" w16cid:durableId="408814538">
    <w:abstractNumId w:val="5"/>
  </w:num>
  <w:num w:numId="5" w16cid:durableId="531310357">
    <w:abstractNumId w:val="1"/>
  </w:num>
  <w:num w:numId="6" w16cid:durableId="1822236663">
    <w:abstractNumId w:val="0"/>
  </w:num>
  <w:num w:numId="7" w16cid:durableId="6272035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4A7FF5"/>
    <w:rsid w:val="001D5FEF"/>
    <w:rsid w:val="002859B9"/>
    <w:rsid w:val="00461D68"/>
    <w:rsid w:val="004A7FF5"/>
    <w:rsid w:val="00624230"/>
    <w:rsid w:val="007037E7"/>
    <w:rsid w:val="00763D23"/>
    <w:rsid w:val="007B0285"/>
    <w:rsid w:val="007B6A1A"/>
    <w:rsid w:val="008F20A5"/>
    <w:rsid w:val="009B73EE"/>
    <w:rsid w:val="00AB0F25"/>
    <w:rsid w:val="00D86F22"/>
    <w:rsid w:val="00D946D7"/>
    <w:rsid w:val="00DE5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40A1C"/>
  <w15:chartTrackingRefBased/>
  <w15:docId w15:val="{19405E74-9B7A-449E-BBD4-F9D92A3E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A7F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242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4A7F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FF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A7FF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2423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75887">
      <w:bodyDiv w:val="1"/>
      <w:marLeft w:val="0"/>
      <w:marRight w:val="0"/>
      <w:marTop w:val="0"/>
      <w:marBottom w:val="0"/>
      <w:divBdr>
        <w:top w:val="none" w:sz="0" w:space="0" w:color="auto"/>
        <w:left w:val="none" w:sz="0" w:space="0" w:color="auto"/>
        <w:bottom w:val="none" w:sz="0" w:space="0" w:color="auto"/>
        <w:right w:val="none" w:sz="0" w:space="0" w:color="auto"/>
      </w:divBdr>
    </w:div>
    <w:div w:id="116648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19</TotalTime>
  <Pages>3</Pages>
  <Words>919</Words>
  <Characters>4484</Characters>
  <Application>Microsoft Office Word</Application>
  <DocSecurity>0</DocSecurity>
  <Lines>73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Brian Conklin</cp:lastModifiedBy>
  <cp:revision>4</cp:revision>
  <dcterms:created xsi:type="dcterms:W3CDTF">2024-08-31T21:38:00Z</dcterms:created>
  <dcterms:modified xsi:type="dcterms:W3CDTF">2024-08-31T21:57:00Z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deaaf94b-d66d-46cd-a5d9-558e4e1c37be</vt:lpwstr>
  </property>
</Properties>
</file>