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D6D5D" w14:textId="26EE0DAA" w:rsidR="00720B50" w:rsidRPr="00720B50" w:rsidRDefault="00720B50" w:rsidP="00720B50">
      <w:pPr>
        <w:pStyle w:val="Title"/>
        <w:jc w:val="center"/>
      </w:pPr>
      <w:r w:rsidRPr="00720B50">
        <w:t>Finding Freedom from Life's Ruts</w:t>
      </w:r>
    </w:p>
    <w:p w14:paraId="3FFB46C2" w14:textId="7EFECF1B" w:rsidR="00720B50" w:rsidRPr="00720B50" w:rsidRDefault="00720B50" w:rsidP="00720B50">
      <w:r w:rsidRPr="00720B50">
        <w:t xml:space="preserve">Are you feeling stuck? </w:t>
      </w:r>
      <w:r w:rsidR="00254F16">
        <w:t>Today we are sharing</w:t>
      </w:r>
      <w:r w:rsidRPr="00720B50">
        <w:t xml:space="preserve"> biblical principles to help you break free from life's ruts and find renewed purpose and joy.</w:t>
      </w:r>
    </w:p>
    <w:p w14:paraId="25D66243" w14:textId="678463D1" w:rsidR="00720B50" w:rsidRPr="00720B50" w:rsidRDefault="00720B50" w:rsidP="00720B50">
      <w:pPr>
        <w:pStyle w:val="Heading2"/>
      </w:pPr>
      <w:r w:rsidRPr="00720B50">
        <w:t>Introduction</w:t>
      </w:r>
    </w:p>
    <w:p w14:paraId="2C845964" w14:textId="160A3565" w:rsidR="00720B50" w:rsidRPr="00720B50" w:rsidRDefault="00720B50" w:rsidP="00720B50">
      <w:r w:rsidRPr="00720B50">
        <w:t xml:space="preserve">Life is full of peaks and valleys, moments of joy, and seasons of hardship. At times, we may find ourselves stuck in a rut, feeling stagnant, unmotivated, and distant from the </w:t>
      </w:r>
      <w:r w:rsidR="003A4354">
        <w:t>abundant</w:t>
      </w:r>
      <w:r w:rsidRPr="00720B50">
        <w:t xml:space="preserve"> life we once knew. This </w:t>
      </w:r>
      <w:r w:rsidR="003A4354">
        <w:t>rut</w:t>
      </w:r>
      <w:r w:rsidRPr="00720B50">
        <w:t xml:space="preserve"> can be spiritual, emotional, or even physical, leaving us feeling trapped and unsure of how to move forward. However, God’s Word offers us powerful tools to break free from these ruts and step into the abundant life He has promised us.</w:t>
      </w:r>
    </w:p>
    <w:p w14:paraId="24487CAD" w14:textId="1FBF41B8" w:rsidR="00720B50" w:rsidRPr="00720B50" w:rsidRDefault="003A4354" w:rsidP="00720B50">
      <w:r>
        <w:t>Today</w:t>
      </w:r>
      <w:r w:rsidR="00720B50" w:rsidRPr="00720B50">
        <w:t>, we</w:t>
      </w:r>
      <w:r>
        <w:t xml:space="preserve"> are</w:t>
      </w:r>
      <w:r w:rsidR="00720B50" w:rsidRPr="00720B50">
        <w:t xml:space="preserve"> explor</w:t>
      </w:r>
      <w:r>
        <w:t>ing</w:t>
      </w:r>
      <w:r w:rsidR="00720B50" w:rsidRPr="00720B50">
        <w:t xml:space="preserve"> three key biblical principles that can help you get out of a rut and back on the path to spiritual growth and </w:t>
      </w:r>
      <w:r>
        <w:t xml:space="preserve">a </w:t>
      </w:r>
      <w:r w:rsidR="00720B50" w:rsidRPr="00720B50">
        <w:t>fulfil</w:t>
      </w:r>
      <w:r>
        <w:t>ling life in Christ</w:t>
      </w:r>
      <w:r w:rsidR="00720B50" w:rsidRPr="00720B50">
        <w:t>. By applying these truths to your life, you can find renewed strength and direction</w:t>
      </w:r>
      <w:r>
        <w:t xml:space="preserve"> and draw closer to the Lord</w:t>
      </w:r>
      <w:r w:rsidR="00720B50" w:rsidRPr="00720B50">
        <w:t>.</w:t>
      </w:r>
    </w:p>
    <w:p w14:paraId="0BE3CF18" w14:textId="522AEDE5" w:rsidR="00720B50" w:rsidRPr="00720B50" w:rsidRDefault="00720B50" w:rsidP="00720B50">
      <w:pPr>
        <w:pStyle w:val="Heading2"/>
      </w:pPr>
      <w:r w:rsidRPr="00720B50">
        <w:t>Embrace God’s Promises for Renewal</w:t>
      </w:r>
    </w:p>
    <w:p w14:paraId="3D8C81D1" w14:textId="0748E293" w:rsidR="00720B50" w:rsidRPr="00720B50" w:rsidRDefault="00720B50" w:rsidP="00720B50">
      <w:r w:rsidRPr="00720B50">
        <w:t>One of the first steps to getting out of a rut is to remember that God has promised to renew and strengthen us. Life’s difficulties can often leave us weary, but God’s Word assures us that we are not alone and that He is always ready to restore us.</w:t>
      </w:r>
    </w:p>
    <w:p w14:paraId="525D0E4F" w14:textId="46232AB6" w:rsidR="00720B50" w:rsidRDefault="00720B50" w:rsidP="00720B50">
      <w:r w:rsidRPr="00720B50">
        <w:t>Isaiah 40:31 says</w:t>
      </w:r>
      <w:r>
        <w:t>:</w:t>
      </w:r>
    </w:p>
    <w:p w14:paraId="4D1D75CA" w14:textId="77777777" w:rsidR="00720B50" w:rsidRDefault="00720B50" w:rsidP="00720B50">
      <w:pPr>
        <w:pStyle w:val="Heading3"/>
      </w:pPr>
      <w:r w:rsidRPr="00720B50">
        <w:t>Isaiah 40:31</w:t>
      </w:r>
    </w:p>
    <w:p w14:paraId="0D2E2383" w14:textId="584AFFB4" w:rsidR="00720B50" w:rsidRPr="00720B50" w:rsidRDefault="00720B50" w:rsidP="00720B50">
      <w:pPr>
        <w:ind w:left="720"/>
        <w:rPr>
          <w:lang w:val="x-none"/>
        </w:rPr>
      </w:pPr>
      <w:r>
        <w:rPr>
          <w:lang w:val="x-none"/>
        </w:rPr>
        <w:t>(31)</w:t>
      </w:r>
      <w:r w:rsidRPr="00720B50">
        <w:rPr>
          <w:lang w:val="x-none"/>
        </w:rPr>
        <w:t>  but those who hope in the LORD will renew their strength. They will soar on wings like eagles; they will run and not grow weary, they will walk and not be faint.</w:t>
      </w:r>
    </w:p>
    <w:p w14:paraId="56FACF4E" w14:textId="51B170B4" w:rsidR="00720B50" w:rsidRPr="00720B50" w:rsidRDefault="00720B50" w:rsidP="00720B50">
      <w:r w:rsidRPr="00720B50">
        <w:t xml:space="preserve">This powerful verse </w:t>
      </w:r>
      <w:r w:rsidR="003A4354">
        <w:t xml:space="preserve">and promise from God </w:t>
      </w:r>
      <w:proofErr w:type="gramStart"/>
      <w:r w:rsidRPr="00720B50">
        <w:t>reminds</w:t>
      </w:r>
      <w:proofErr w:type="gramEnd"/>
      <w:r w:rsidRPr="00720B50">
        <w:t xml:space="preserve"> us that waiting on the Lord</w:t>
      </w:r>
      <w:r w:rsidR="003A4354">
        <w:t xml:space="preserve"> </w:t>
      </w:r>
      <w:r w:rsidRPr="00720B50">
        <w:t xml:space="preserve">can lead to a renewal of our strength. </w:t>
      </w:r>
      <w:r w:rsidR="003A4354">
        <w:t xml:space="preserve">Waiting on the Lord means </w:t>
      </w:r>
      <w:r w:rsidR="003A4354" w:rsidRPr="00720B50">
        <w:t>trusting in His timing and His pla</w:t>
      </w:r>
      <w:r w:rsidR="003A4354">
        <w:t xml:space="preserve">n. </w:t>
      </w:r>
      <w:r w:rsidRPr="00720B50">
        <w:t>The imagery of mounting up with wings like eagles illustrates the freedom and vitality that comes when we rely on God’s power rather than our own.</w:t>
      </w:r>
    </w:p>
    <w:p w14:paraId="6EEFBEAC" w14:textId="3ED63088" w:rsidR="00720B50" w:rsidRDefault="00720B50" w:rsidP="00720B50">
      <w:r w:rsidRPr="00720B50">
        <w:t>We can embrace God’s promises for renewal with three things</w:t>
      </w:r>
      <w:r>
        <w:t>: daily prayer, meditating on scripture, and being part of a community of believers.</w:t>
      </w:r>
    </w:p>
    <w:p w14:paraId="7D4E5AC0" w14:textId="7344B516" w:rsidR="007479EA" w:rsidRPr="007479EA" w:rsidRDefault="0057563B" w:rsidP="007479EA">
      <w:r w:rsidRPr="0057563B">
        <w:t xml:space="preserve">Renewal begins with a conscious decision to seek God’s strength each day. Start your day with a prayer asking God to renew your mind, body, and spirit. Ask Him to fill you with His </w:t>
      </w:r>
      <w:r>
        <w:t>Spirit</w:t>
      </w:r>
      <w:r w:rsidRPr="0057563B">
        <w:t xml:space="preserve"> and to help you see the day’s challenges through His perspective. Consistent prayer cultivates a deeper reliance on God, allowing His power to work in your life. </w:t>
      </w:r>
      <w:r>
        <w:t>S</w:t>
      </w:r>
      <w:r w:rsidRPr="0057563B">
        <w:t>et aside a specific time each morning for this prayer, making it a foundational part of your daily routine.</w:t>
      </w:r>
    </w:p>
    <w:p w14:paraId="41FC6811" w14:textId="6ED687B7" w:rsidR="007479EA" w:rsidRPr="007479EA" w:rsidRDefault="0057563B" w:rsidP="007479EA">
      <w:r w:rsidRPr="0057563B">
        <w:t>Meditating on scripture, especially verses that speak of God’s renewal and strength, helps to internalize His promises. Take time to memorize key verses like Isaiah 40:31, so they become a source of encouragement throughout the day. When you feel weary or discouraged, repeat these verses to yourself, letting the truth of God’s Word refresh your spirit. You might also consider keeping a list of these promises in a journal or on your phone for easy access.</w:t>
      </w:r>
    </w:p>
    <w:p w14:paraId="16BA195A" w14:textId="474870E3" w:rsidR="00720B50" w:rsidRPr="00720B50" w:rsidRDefault="0057563B" w:rsidP="007479EA">
      <w:r w:rsidRPr="0057563B">
        <w:lastRenderedPageBreak/>
        <w:t>Renewal often requires the support of a community. Surround yourself with fellow believers who can encourage you, pray with you, and hold you accountable as you seek to embrace God’s promises. Consider joining a small group or prayer circle where you can share your struggles and victories with others. Knowing that you</w:t>
      </w:r>
      <w:r w:rsidR="00DF6611">
        <w:t xml:space="preserve"> a</w:t>
      </w:r>
      <w:r w:rsidRPr="0057563B">
        <w:t>re not alone in your journey can provide the motivation and strength needed to stay focused on God’s renewing power.</w:t>
      </w:r>
    </w:p>
    <w:p w14:paraId="3EAD6817" w14:textId="361C173A" w:rsidR="00720B50" w:rsidRPr="00720B50" w:rsidRDefault="00720B50" w:rsidP="00720B50">
      <w:pPr>
        <w:pStyle w:val="Heading2"/>
      </w:pPr>
      <w:r w:rsidRPr="00720B50">
        <w:t>Reframe Your Perspective with Gratitude</w:t>
      </w:r>
    </w:p>
    <w:p w14:paraId="1D7F13BF" w14:textId="77777777" w:rsidR="00720B50" w:rsidRPr="00720B50" w:rsidRDefault="00720B50" w:rsidP="00720B50">
      <w:r w:rsidRPr="00720B50">
        <w:t>When stuck in a rut, our thoughts can become negative, focusing on what’s wrong rather than what’s right. This mindset only deepens our sense of stagnation. However, the Bible encourages us to cultivate a spirit of gratitude, which can transform our perspective and bring joy into our lives.</w:t>
      </w:r>
    </w:p>
    <w:p w14:paraId="2F25549D" w14:textId="38E61FBD" w:rsidR="00720B50" w:rsidRDefault="00720B50" w:rsidP="00720B50">
      <w:r w:rsidRPr="00720B50">
        <w:t>1 Thessalonians 5:16-18 says</w:t>
      </w:r>
      <w:r>
        <w:t>:</w:t>
      </w:r>
    </w:p>
    <w:p w14:paraId="62B91193" w14:textId="77777777" w:rsidR="00720B50" w:rsidRDefault="00720B50" w:rsidP="00720B50">
      <w:pPr>
        <w:pStyle w:val="Heading3"/>
      </w:pPr>
      <w:r w:rsidRPr="00720B50">
        <w:t>1 Thessalonians 5:16-18</w:t>
      </w:r>
    </w:p>
    <w:p w14:paraId="49A0163B" w14:textId="2A801559" w:rsidR="00720B50" w:rsidRPr="00720B50" w:rsidRDefault="00720B50" w:rsidP="00720B50">
      <w:pPr>
        <w:ind w:left="720"/>
        <w:rPr>
          <w:lang w:val="x-none"/>
        </w:rPr>
      </w:pPr>
      <w:r>
        <w:rPr>
          <w:lang w:val="x-none"/>
        </w:rPr>
        <w:t>(16)</w:t>
      </w:r>
      <w:r w:rsidRPr="00720B50">
        <w:rPr>
          <w:lang w:val="x-none"/>
        </w:rPr>
        <w:t>  Rejoice always,  (17)  pray continually,  (18)  give thanks in all circumstances; for this is God's will for you in Christ Jesus.</w:t>
      </w:r>
    </w:p>
    <w:p w14:paraId="462BD6CA" w14:textId="40845470" w:rsidR="00720B50" w:rsidRPr="00720B50" w:rsidRDefault="00DF6611" w:rsidP="00720B50">
      <w:r w:rsidRPr="00DF6611">
        <w:t xml:space="preserve">These verses remind us that rejoicing, praying, and giving thanks are not just occasional practices but are to be </w:t>
      </w:r>
      <w:r>
        <w:t>an integral part</w:t>
      </w:r>
      <w:r w:rsidRPr="00DF6611">
        <w:t xml:space="preserve"> of our daily lives. Gratitude is not a denial of reality or the hardships we face;</w:t>
      </w:r>
      <w:r>
        <w:t xml:space="preserve"> </w:t>
      </w:r>
      <w:r w:rsidRPr="00DF6611">
        <w:t xml:space="preserve">it is a conscious choice to focus on God's goodness, even </w:t>
      </w:r>
      <w:proofErr w:type="gramStart"/>
      <w:r w:rsidRPr="00DF6611">
        <w:t>in the midst of</w:t>
      </w:r>
      <w:proofErr w:type="gramEnd"/>
      <w:r w:rsidRPr="00DF6611">
        <w:t xml:space="preserve"> challenges.</w:t>
      </w:r>
    </w:p>
    <w:p w14:paraId="1ADBCF5D" w14:textId="269866DF" w:rsidR="00720B50" w:rsidRPr="00720B50" w:rsidRDefault="007479EA" w:rsidP="00720B50">
      <w:r w:rsidRPr="007479EA">
        <w:t xml:space="preserve">We can change our perspective from a point of gratitude with three things: </w:t>
      </w:r>
      <w:r w:rsidR="00DF6611">
        <w:t>Shifting your focus</w:t>
      </w:r>
      <w:r w:rsidRPr="007479EA">
        <w:t>, praise and worship, and prayers of thanksgiving.</w:t>
      </w:r>
    </w:p>
    <w:p w14:paraId="7DAEDD4D" w14:textId="5FD488C8" w:rsidR="00720B50" w:rsidRPr="00720B50" w:rsidRDefault="00DF6611" w:rsidP="007479EA">
      <w:r w:rsidRPr="00DF6611">
        <w:t>When you find yourself dwelling on what's lacking or what’s going wrong, intentionally redirect your thoughts to what’s going well. What has God already provided? What victories, however small, have you experienced? This mental shift can break the cycle of negativity and bring a fresh perspective to your situation.</w:t>
      </w:r>
      <w:r>
        <w:t xml:space="preserve"> Keeping a daily journal of the positive things God has done in your life that day is a great to stay focused.</w:t>
      </w:r>
    </w:p>
    <w:p w14:paraId="386CCDDB" w14:textId="1B0BF0C1" w:rsidR="00720B50" w:rsidRPr="00720B50" w:rsidRDefault="00DF6611" w:rsidP="007479EA">
      <w:r w:rsidRPr="00DF6611">
        <w:t>Gratitude is a form of worship. When we express thanks to God, we acknowledge His sovereignty and faithfulness. This act of worship can lift us out of our ruts by reminding us of God's past faithfulness and His promises for the future. Consider setting aside time each day to worship God through thanksgiving, praising Him for who He is and all He has done.</w:t>
      </w:r>
      <w:r>
        <w:t xml:space="preserve"> Make music that is focused on God a regular part of your life.</w:t>
      </w:r>
    </w:p>
    <w:p w14:paraId="41222034" w14:textId="6808F0E0" w:rsidR="00720B50" w:rsidRPr="00720B50" w:rsidRDefault="00DF6611" w:rsidP="007479EA">
      <w:r w:rsidRPr="00DF6611">
        <w:t>Let your gratitude motivate you to bless others. When we focus on the good things in our lives, we're often inspired to share those blessings with others. This could mean volunteering, helping a neighbor, or simply offering a kind word to someone in need. Serving others not only shifts our focus from ourselves but also brings a sense of fulfillment and joy.</w:t>
      </w:r>
      <w:r>
        <w:t xml:space="preserve"> This in turn can help others focus on the Lord.</w:t>
      </w:r>
    </w:p>
    <w:p w14:paraId="35354515" w14:textId="2640ED55" w:rsidR="00720B50" w:rsidRPr="00720B50" w:rsidRDefault="00720B50" w:rsidP="007479EA">
      <w:pPr>
        <w:pStyle w:val="Heading2"/>
      </w:pPr>
      <w:r w:rsidRPr="00720B50">
        <w:t>Take a Step of Faith</w:t>
      </w:r>
    </w:p>
    <w:p w14:paraId="57A8163C" w14:textId="047BC037" w:rsidR="00720B50" w:rsidRPr="00720B50" w:rsidRDefault="00720B50" w:rsidP="00720B50">
      <w:r w:rsidRPr="00720B50">
        <w:t>Sometimes, getting out of a rut requires taking a step of faith, even when you don’t feel ready. Faith is not just a belief in God; it</w:t>
      </w:r>
      <w:r w:rsidR="003A4354">
        <w:t xml:space="preserve"> i</w:t>
      </w:r>
      <w:r w:rsidRPr="00720B50">
        <w:t>s also a trust in His plan and a willingness to act on that trust. The Bible teaches that faith without action is dead, meaning that we must move forward, even if it’s one small step at a time.</w:t>
      </w:r>
    </w:p>
    <w:p w14:paraId="6669F34E" w14:textId="46939D82" w:rsidR="00720B50" w:rsidRDefault="00720B50" w:rsidP="00720B50">
      <w:r w:rsidRPr="00720B50">
        <w:lastRenderedPageBreak/>
        <w:t>James 2:17 says</w:t>
      </w:r>
      <w:r w:rsidR="007479EA">
        <w:t>:</w:t>
      </w:r>
    </w:p>
    <w:p w14:paraId="25DF51FD" w14:textId="77777777" w:rsidR="007479EA" w:rsidRDefault="007479EA" w:rsidP="007479EA">
      <w:pPr>
        <w:pStyle w:val="Heading3"/>
      </w:pPr>
      <w:r w:rsidRPr="007479EA">
        <w:t>James 2:17</w:t>
      </w:r>
    </w:p>
    <w:p w14:paraId="4B49B7B1" w14:textId="61E6AA68" w:rsidR="007479EA" w:rsidRPr="00720B50" w:rsidRDefault="007479EA" w:rsidP="007479EA">
      <w:pPr>
        <w:ind w:left="720"/>
        <w:rPr>
          <w:lang w:val="x-none"/>
        </w:rPr>
      </w:pPr>
      <w:r>
        <w:rPr>
          <w:lang w:val="x-none"/>
        </w:rPr>
        <w:t>(17)</w:t>
      </w:r>
      <w:r w:rsidRPr="007479EA">
        <w:rPr>
          <w:lang w:val="x-none"/>
        </w:rPr>
        <w:t>  In the same way, faith by itself, if it is not accompanied by action, is dead.</w:t>
      </w:r>
    </w:p>
    <w:p w14:paraId="09A7ECAD" w14:textId="1EBA18D0" w:rsidR="00720B50" w:rsidRPr="00720B50" w:rsidRDefault="00DF6611" w:rsidP="00720B50">
      <w:r w:rsidRPr="00DF6611">
        <w:t>This verse challenges us to put our faith into practice. It’s not enough to simply believe; we must also act on that belief. Stepping out in faith can be daunting</w:t>
      </w:r>
      <w:r>
        <w:t xml:space="preserve"> or scary</w:t>
      </w:r>
      <w:r w:rsidRPr="00DF6611">
        <w:t>, especially when we feel stuck or uncertain. But it’s in these moments that God often does His greatest work in and through us.</w:t>
      </w:r>
    </w:p>
    <w:p w14:paraId="0A2F6D8F" w14:textId="43080813" w:rsidR="00720B50" w:rsidRPr="00720B50" w:rsidRDefault="007479EA" w:rsidP="00720B50">
      <w:r>
        <w:t xml:space="preserve">We can </w:t>
      </w:r>
      <w:proofErr w:type="gramStart"/>
      <w:r>
        <w:t>take action</w:t>
      </w:r>
      <w:proofErr w:type="gramEnd"/>
      <w:r>
        <w:t xml:space="preserve"> by setting achievable goals, </w:t>
      </w:r>
      <w:r w:rsidR="005B07B5">
        <w:t xml:space="preserve">having </w:t>
      </w:r>
      <w:r w:rsidR="00DF6611">
        <w:t>faith in uncertainty</w:t>
      </w:r>
      <w:r>
        <w:t xml:space="preserve">, and </w:t>
      </w:r>
      <w:r w:rsidR="005B07B5">
        <w:t>trusting God’s process</w:t>
      </w:r>
      <w:r>
        <w:t>.</w:t>
      </w:r>
    </w:p>
    <w:p w14:paraId="588AD014" w14:textId="446E665F" w:rsidR="00720B50" w:rsidRPr="00720B50" w:rsidRDefault="00DF6611" w:rsidP="007479EA">
      <w:r w:rsidRPr="00DF6611">
        <w:t>Taking a step of faith doesn’t always mean making a huge change. Sometimes, it’s about taking small, consistent steps in the right direction. This could be as simple as starting a new habit, reaching out to someone for help, or setting a small goal that moves you forward. Over time, these small steps can lead to significant progress and help you climb out of the rut you’re in.</w:t>
      </w:r>
    </w:p>
    <w:p w14:paraId="605D73E5" w14:textId="1702F0FE" w:rsidR="00720B50" w:rsidRPr="00720B50" w:rsidRDefault="00DF6611" w:rsidP="007479EA">
      <w:r w:rsidRPr="00DF6611">
        <w:t>Often, the ruts we find ourselves in are marked by uncertainty and fear of the unknown. It’s important to remember that faith is not the absence of fear but the decision to move forward despite it. Consider the story of Peter walking on water</w:t>
      </w:r>
      <w:r>
        <w:t xml:space="preserve"> found in</w:t>
      </w:r>
      <w:r w:rsidRPr="00DF6611">
        <w:t xml:space="preserve"> Matthew 14:28-31. Peter stepped out of the boat and walked toward Jesus, even though the waters were rough. It was only when he focused on the storm that he began to sink. Similarly, we are called to step out in faith, keeping our eyes on Jesus rather than the challenges around us.</w:t>
      </w:r>
    </w:p>
    <w:p w14:paraId="7C33EFDB" w14:textId="5782960F" w:rsidR="00720B50" w:rsidRPr="00720B50" w:rsidRDefault="005B07B5" w:rsidP="007479EA">
      <w:r w:rsidRPr="005B07B5">
        <w:t>Faith also involves trusting God’s timing and process. We may not see immediate results, but that doesn’t mean God isn’t working. Just as a seed takes time to grow into a tree, our steps of faith often require patience and perseverance. Trust that God is guiding your steps and that, in His perfect timing, you will see the fruits of your faith.</w:t>
      </w:r>
    </w:p>
    <w:p w14:paraId="724B7E66" w14:textId="5875791E" w:rsidR="00720B50" w:rsidRPr="00720B50" w:rsidRDefault="00720B50" w:rsidP="007479EA">
      <w:pPr>
        <w:pStyle w:val="Heading2"/>
      </w:pPr>
      <w:r w:rsidRPr="00720B50">
        <w:t>Conclusion</w:t>
      </w:r>
    </w:p>
    <w:p w14:paraId="553CFFD2" w14:textId="3A37F2B3" w:rsidR="00720B50" w:rsidRPr="00720B50" w:rsidRDefault="00720B50" w:rsidP="00720B50">
      <w:r w:rsidRPr="00720B50">
        <w:t xml:space="preserve">Life’s ruts can feel overwhelming, but they don’t have to define your journey. By embracing God’s promises for renewal, reframing your perspective with gratitude, and taking steps of faith, you can break free from the </w:t>
      </w:r>
      <w:r w:rsidR="003A4354">
        <w:t>ruts</w:t>
      </w:r>
      <w:r w:rsidRPr="00720B50">
        <w:t xml:space="preserve"> and step into the abundant life God has for you. Remember, God is with you every step of the way, </w:t>
      </w:r>
      <w:r w:rsidR="007A54AE">
        <w:t>providing</w:t>
      </w:r>
      <w:r w:rsidRPr="00720B50">
        <w:t xml:space="preserve"> His strength, guidance, and love.</w:t>
      </w:r>
    </w:p>
    <w:p w14:paraId="29B75F0D" w14:textId="3F0B4249" w:rsidR="00D946D7" w:rsidRDefault="00720B50" w:rsidP="007037E7">
      <w:r w:rsidRPr="00720B50">
        <w:t>As you apply these biblical principles to your life, you</w:t>
      </w:r>
      <w:r w:rsidR="007A54AE">
        <w:t xml:space="preserve"> wi</w:t>
      </w:r>
      <w:r w:rsidRPr="00720B50">
        <w:t xml:space="preserve">ll find yourself rising above the challenges and experiencing the freedom and joy that comes from living </w:t>
      </w:r>
      <w:r w:rsidR="007A54AE">
        <w:t>a life in</w:t>
      </w:r>
      <w:r w:rsidRPr="00720B50">
        <w:t xml:space="preserve"> God’s will. Don’t let the rut hold you back any longer</w:t>
      </w:r>
      <w:r w:rsidR="007A54AE">
        <w:t xml:space="preserve">, </w:t>
      </w:r>
      <w:r w:rsidRPr="00720B50">
        <w:t>take the first step today and trust that God will lead you to a place of renewed purpose and fulfillment.</w:t>
      </w:r>
    </w:p>
    <w:p w14:paraId="0968624B" w14:textId="77777777" w:rsidR="008866E9" w:rsidRPr="007037E7" w:rsidRDefault="008866E9" w:rsidP="007037E7"/>
    <w:sectPr w:rsidR="008866E9"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9B2CE" w14:textId="77777777" w:rsidR="00F71DBD" w:rsidRDefault="00F71DBD" w:rsidP="00DE5225">
      <w:pPr>
        <w:spacing w:after="0" w:line="240" w:lineRule="auto"/>
      </w:pPr>
      <w:r>
        <w:separator/>
      </w:r>
    </w:p>
  </w:endnote>
  <w:endnote w:type="continuationSeparator" w:id="0">
    <w:p w14:paraId="3EBFE574" w14:textId="77777777" w:rsidR="00F71DBD" w:rsidRDefault="00F71DBD"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60663" w14:textId="77777777" w:rsidR="00DE5225" w:rsidRDefault="00DE5225" w:rsidP="00DE5225">
    <w:pPr>
      <w:pStyle w:val="Default"/>
    </w:pPr>
  </w:p>
  <w:p w14:paraId="521FD244" w14:textId="115DB338" w:rsidR="00DE5225" w:rsidRDefault="00DE5225" w:rsidP="00DE5225">
    <w:pPr>
      <w:pStyle w:val="Footer"/>
    </w:pPr>
    <w:r w:rsidRPr="00DE5225">
      <w:rPr>
        <w:noProof/>
      </w:rPr>
      <w:drawing>
        <wp:anchor distT="0" distB="0" distL="114300" distR="114300" simplePos="0" relativeHeight="251658240" behindDoc="0" locked="0" layoutInCell="1" allowOverlap="1" wp14:anchorId="7294B70D" wp14:editId="4E3F5520">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D90515">
      <w:rPr>
        <w:noProof/>
      </w:rPr>
      <w:t>2024</w:t>
    </w:r>
    <w:r>
      <w:fldChar w:fldCharType="end"/>
    </w:r>
    <w:r>
      <w:t>, Cell Life Church International, Permission granted to copy and distribute for no fee other than reasonable reproduction costs. This copyright notice must remain on all copies.</w:t>
    </w:r>
  </w:p>
  <w:p w14:paraId="29D24D6D"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03F7E" w14:textId="77777777" w:rsidR="00F71DBD" w:rsidRDefault="00F71DBD" w:rsidP="00DE5225">
      <w:pPr>
        <w:spacing w:after="0" w:line="240" w:lineRule="auto"/>
      </w:pPr>
      <w:r>
        <w:separator/>
      </w:r>
    </w:p>
  </w:footnote>
  <w:footnote w:type="continuationSeparator" w:id="0">
    <w:p w14:paraId="35C22C6F" w14:textId="77777777" w:rsidR="00F71DBD" w:rsidRDefault="00F71DBD"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2394B"/>
    <w:multiLevelType w:val="multilevel"/>
    <w:tmpl w:val="3D38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66287A"/>
    <w:multiLevelType w:val="multilevel"/>
    <w:tmpl w:val="F6EE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A3778"/>
    <w:multiLevelType w:val="multilevel"/>
    <w:tmpl w:val="8C16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474144">
    <w:abstractNumId w:val="4"/>
  </w:num>
  <w:num w:numId="2" w16cid:durableId="1009673091">
    <w:abstractNumId w:val="6"/>
  </w:num>
  <w:num w:numId="3" w16cid:durableId="1128546755">
    <w:abstractNumId w:val="7"/>
  </w:num>
  <w:num w:numId="4" w16cid:durableId="2120835782">
    <w:abstractNumId w:val="8"/>
  </w:num>
  <w:num w:numId="5" w16cid:durableId="2013071813">
    <w:abstractNumId w:val="3"/>
  </w:num>
  <w:num w:numId="6" w16cid:durableId="1522665303">
    <w:abstractNumId w:val="1"/>
  </w:num>
  <w:num w:numId="7" w16cid:durableId="1320815121">
    <w:abstractNumId w:val="9"/>
  </w:num>
  <w:num w:numId="8" w16cid:durableId="313727490">
    <w:abstractNumId w:val="2"/>
  </w:num>
  <w:num w:numId="9" w16cid:durableId="248277403">
    <w:abstractNumId w:val="5"/>
  </w:num>
  <w:num w:numId="10" w16cid:durableId="172171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720B50"/>
    <w:rsid w:val="000E0F5B"/>
    <w:rsid w:val="0024313F"/>
    <w:rsid w:val="00254F16"/>
    <w:rsid w:val="002859B9"/>
    <w:rsid w:val="003A4354"/>
    <w:rsid w:val="0057563B"/>
    <w:rsid w:val="005B07B5"/>
    <w:rsid w:val="005E4807"/>
    <w:rsid w:val="007037E7"/>
    <w:rsid w:val="00720B50"/>
    <w:rsid w:val="007479EA"/>
    <w:rsid w:val="00763D23"/>
    <w:rsid w:val="007A54AE"/>
    <w:rsid w:val="007B6A1A"/>
    <w:rsid w:val="008866E9"/>
    <w:rsid w:val="008F20A5"/>
    <w:rsid w:val="00AB0F25"/>
    <w:rsid w:val="00D06F49"/>
    <w:rsid w:val="00D86F22"/>
    <w:rsid w:val="00D90515"/>
    <w:rsid w:val="00D946D7"/>
    <w:rsid w:val="00DE5225"/>
    <w:rsid w:val="00DF6611"/>
    <w:rsid w:val="00F7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1EB26"/>
  <w15:chartTrackingRefBased/>
  <w15:docId w15:val="{84E8BDA1-8DF5-4C70-967F-AF5B5CFD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20B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0B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720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B5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20B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0B5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7456">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60</TotalTime>
  <Pages>3</Pages>
  <Words>1459</Words>
  <Characters>6817</Characters>
  <Application>Microsoft Office Word</Application>
  <DocSecurity>0</DocSecurity>
  <Lines>103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Kelly Conklin</cp:lastModifiedBy>
  <cp:revision>7</cp:revision>
  <dcterms:created xsi:type="dcterms:W3CDTF">2024-08-11T12:30:00Z</dcterms:created>
  <dcterms:modified xsi:type="dcterms:W3CDTF">2024-08-11T13:47:00Z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e8d35496-61e5-4225-8136-82551190facf</vt:lpwstr>
  </property>
</Properties>
</file>