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BF46" w14:textId="3B38E646" w:rsidR="00D946D7" w:rsidRPr="00DE2B8E" w:rsidRDefault="004A7330" w:rsidP="00DE2B8E">
      <w:pPr>
        <w:pStyle w:val="Title"/>
        <w:jc w:val="center"/>
      </w:pPr>
      <w:r w:rsidRPr="00DE2B8E">
        <w:t>Jesus is the Lover of My Soul</w:t>
      </w:r>
    </w:p>
    <w:p w14:paraId="45E2FFB4" w14:textId="615440E0" w:rsidR="004A7330" w:rsidRDefault="00290548" w:rsidP="004765AB">
      <w:bookmarkStart w:id="0" w:name="OLE_LINK1"/>
      <w:r w:rsidRPr="00290548">
        <w:t>Discover how Jesus, the Lover of your soul, can bring eternal peace and joy into your life</w:t>
      </w:r>
      <w:r>
        <w:t>.</w:t>
      </w:r>
    </w:p>
    <w:p w14:paraId="10E6E473" w14:textId="77518F36" w:rsidR="004A7330" w:rsidRPr="004765AB" w:rsidRDefault="004A7330" w:rsidP="004765AB">
      <w:pPr>
        <w:pStyle w:val="Heading2"/>
      </w:pPr>
      <w:r w:rsidRPr="004765AB">
        <w:t>Introduction</w:t>
      </w:r>
    </w:p>
    <w:p w14:paraId="2F6AB9E9" w14:textId="5D125F44" w:rsidR="004A7330" w:rsidRPr="004A7330" w:rsidRDefault="00B82816" w:rsidP="004765AB">
      <w:r w:rsidRPr="00B82816">
        <w:t>Have you ever felt a deep yearning for something more, something eternal? Today, we're exploring how Jesus, the Lover of our Souls, meets that deepest need. Our soul is our eternal being, the part of us that never dies. When our physical bodies fail, our souls live on. Jesus cares deeply about where our soul will spend eternity, and today, we'll dive into what it means to seek Him with all our heart and soul.</w:t>
      </w:r>
    </w:p>
    <w:p w14:paraId="6E6B2F5C" w14:textId="4E3DEA63" w:rsidR="004A7330" w:rsidRDefault="00677687" w:rsidP="00DE2B8E">
      <w:pPr>
        <w:pStyle w:val="Heading2"/>
      </w:pPr>
      <w:r>
        <w:t>Seeking the Lord</w:t>
      </w:r>
    </w:p>
    <w:p w14:paraId="0462C023" w14:textId="776E630B" w:rsidR="00677687" w:rsidRPr="00677687" w:rsidRDefault="00677687" w:rsidP="00677687">
      <w:r w:rsidRPr="00677687">
        <w:t xml:space="preserve">Deuteronomy 4:29 </w:t>
      </w:r>
      <w:r w:rsidR="00290548">
        <w:t>tells us:</w:t>
      </w:r>
    </w:p>
    <w:p w14:paraId="2E5204A4" w14:textId="77777777" w:rsidR="004765AB" w:rsidRDefault="004765AB" w:rsidP="004765AB">
      <w:pPr>
        <w:pStyle w:val="Heading3"/>
      </w:pPr>
      <w:r>
        <w:t>Deuteronomy 4:29</w:t>
      </w:r>
    </w:p>
    <w:p w14:paraId="4B06FD1F" w14:textId="5656DA83" w:rsidR="004765AB" w:rsidRDefault="004765AB" w:rsidP="004765AB">
      <w:r>
        <w:t>(29)  But if from there you seek the LORD your God, you will find him if you seek him with all your heart and with all your soul.</w:t>
      </w:r>
    </w:p>
    <w:p w14:paraId="317DAE1D" w14:textId="3F0A98C0" w:rsidR="00677687" w:rsidRPr="00677687" w:rsidRDefault="00290548" w:rsidP="00677687">
      <w:r w:rsidRPr="00290548">
        <w:t>But what does it really mean to seek the Lord with all our heart and soul?</w:t>
      </w:r>
    </w:p>
    <w:p w14:paraId="5591727D" w14:textId="5E26BCA8" w:rsidR="00290548" w:rsidRDefault="00290548" w:rsidP="00677687">
      <w:r w:rsidRPr="00290548">
        <w:t>When we talk about seeking the Lord with all our heart, we</w:t>
      </w:r>
      <w:r w:rsidR="002E58BB">
        <w:t xml:space="preserve"> a</w:t>
      </w:r>
      <w:r w:rsidRPr="00290548">
        <w:t>re talking about a passionate pursuit. Think about something you</w:t>
      </w:r>
      <w:r>
        <w:t xml:space="preserve"> a</w:t>
      </w:r>
      <w:r w:rsidRPr="00290548">
        <w:t>re truly passionate about</w:t>
      </w:r>
      <w:r>
        <w:t xml:space="preserve"> like</w:t>
      </w:r>
      <w:r w:rsidRPr="00290548">
        <w:t xml:space="preserve"> a hobby, a dream, or a loved one. You pour your energy, time, and dedication into it</w:t>
      </w:r>
      <w:r>
        <w:t>.</w:t>
      </w:r>
      <w:r w:rsidRPr="00290548">
        <w:t xml:space="preserve"> Seeking God should be like that. It means not letting anything else take priority and pursuing Him with relentless dedication, passion, and perseverance.</w:t>
      </w:r>
    </w:p>
    <w:p w14:paraId="759674C9" w14:textId="04860AB1" w:rsidR="00677687" w:rsidRPr="00677687" w:rsidRDefault="00290548" w:rsidP="00677687">
      <w:r w:rsidRPr="00290548">
        <w:t>The psalmist captures this beautifully in Psalms 40:16:</w:t>
      </w:r>
    </w:p>
    <w:p w14:paraId="469B68A9" w14:textId="77777777" w:rsidR="007E366D" w:rsidRDefault="007E366D" w:rsidP="007E366D">
      <w:pPr>
        <w:pStyle w:val="Heading3"/>
      </w:pPr>
      <w:r w:rsidRPr="007E366D">
        <w:t>Psalms 40:16</w:t>
      </w:r>
    </w:p>
    <w:p w14:paraId="507E11B7" w14:textId="4A639A79" w:rsidR="00677687" w:rsidRPr="00677687" w:rsidRDefault="007E366D" w:rsidP="00677687">
      <w:r>
        <w:t>(16)</w:t>
      </w:r>
      <w:r w:rsidRPr="007E366D">
        <w:t xml:space="preserve">  But may all who seek you rejoice and be glad in you; may those who long for your saving help always say, "The LORD is great!"</w:t>
      </w:r>
    </w:p>
    <w:p w14:paraId="0F7A7F16" w14:textId="0F41168A" w:rsidR="00677687" w:rsidRPr="00677687" w:rsidRDefault="00290548" w:rsidP="00677687">
      <w:r w:rsidRPr="00290548">
        <w:t>When we seek God wholeheartedly, we find joy and discover just how good He is. We realize that His plans for us are far better than anything we could imagine. His intentions are pure, and His will for our lives is always good.</w:t>
      </w:r>
    </w:p>
    <w:p w14:paraId="696A2E28" w14:textId="2AA674E9" w:rsidR="00677687" w:rsidRPr="00677687" w:rsidRDefault="00290548" w:rsidP="00677687">
      <w:r w:rsidRPr="00290548">
        <w:t>Seeking God isn’t just a one-time event; it</w:t>
      </w:r>
      <w:r>
        <w:t xml:space="preserve"> i</w:t>
      </w:r>
      <w:r w:rsidRPr="00290548">
        <w:t>s a continuous journey of learning about His Son, Jesus, and the Holy Spirit. It</w:t>
      </w:r>
      <w:r>
        <w:t xml:space="preserve"> i</w:t>
      </w:r>
      <w:r w:rsidRPr="00290548">
        <w:t>s about building a relationship that</w:t>
      </w:r>
      <w:r>
        <w:t xml:space="preserve"> i</w:t>
      </w:r>
      <w:r w:rsidRPr="00290548">
        <w:t>s as essential and fulfilling as the air we breathe.</w:t>
      </w:r>
      <w:r w:rsidR="00677687" w:rsidRPr="00677687">
        <w:t xml:space="preserve"> </w:t>
      </w:r>
    </w:p>
    <w:p w14:paraId="3855B181" w14:textId="7C8C5FFD" w:rsidR="00677687" w:rsidRDefault="00290548" w:rsidP="00677687">
      <w:r w:rsidRPr="00290548">
        <w:t xml:space="preserve">Our soul is the eternal part of us, the signature of God on His creation, much like Leonardo </w:t>
      </w:r>
      <w:proofErr w:type="gramStart"/>
      <w:r w:rsidRPr="00290548">
        <w:t>Da</w:t>
      </w:r>
      <w:proofErr w:type="gramEnd"/>
      <w:r w:rsidRPr="00290548">
        <w:t xml:space="preserve"> Vinci’s signature on the Mona Lisa or Michelangelo’s brushstrokes on the Sistine Chapel. When we seek Him, we find rest for our souls in a relationship with Jesus. To seek God with all our soul means to give it everything we’ve got, to hold nothing back, and to be completely dedicated to finding that deep, transformative relationship with Him. The reward</w:t>
      </w:r>
      <w:r w:rsidR="002E58BB">
        <w:t xml:space="preserve"> is</w:t>
      </w:r>
      <w:r w:rsidRPr="00290548">
        <w:t xml:space="preserve"> </w:t>
      </w:r>
      <w:r w:rsidR="002E58BB">
        <w:t>d</w:t>
      </w:r>
      <w:r w:rsidRPr="00290548">
        <w:t>iscovering the profound peace and joy that only comes from knowing Him intimately.</w:t>
      </w:r>
    </w:p>
    <w:p w14:paraId="24094A2B" w14:textId="0CC1CA45" w:rsidR="00677687" w:rsidRDefault="00677687" w:rsidP="00DE2B8E">
      <w:pPr>
        <w:pStyle w:val="Heading2"/>
      </w:pPr>
      <w:r>
        <w:t>Jesus is the Answer</w:t>
      </w:r>
    </w:p>
    <w:p w14:paraId="254633F2" w14:textId="5D41EF6B" w:rsidR="00677687" w:rsidRPr="00677687" w:rsidRDefault="005C2BB3" w:rsidP="00677687">
      <w:r w:rsidRPr="005C2BB3">
        <w:t>The reward of finding a relationship with God is the very reason He sent His Son, Jesus. John 3:16-17 captures this profound truth:</w:t>
      </w:r>
    </w:p>
    <w:p w14:paraId="017B6B98" w14:textId="77777777" w:rsidR="007E366D" w:rsidRDefault="007E366D" w:rsidP="007E366D">
      <w:pPr>
        <w:pStyle w:val="Heading3"/>
      </w:pPr>
      <w:r w:rsidRPr="007E366D">
        <w:lastRenderedPageBreak/>
        <w:t>John 3:16-17</w:t>
      </w:r>
    </w:p>
    <w:p w14:paraId="114395D8" w14:textId="5F178115" w:rsidR="00677687" w:rsidRPr="00677687" w:rsidRDefault="007E366D" w:rsidP="00677687">
      <w:r>
        <w:t>(16)</w:t>
      </w:r>
      <w:r w:rsidRPr="007E366D">
        <w:t xml:space="preserve">  For God so loved the world that he gave his one and only Son, that whoever believes in him shall not perish but have eternal life.  (17)  For God did not send his Son into the world to condemn the world, but to save the world through him.</w:t>
      </w:r>
    </w:p>
    <w:p w14:paraId="68D84B85" w14:textId="68E419FE" w:rsidR="00677687" w:rsidRPr="00677687" w:rsidRDefault="005C2BB3" w:rsidP="00677687">
      <w:r w:rsidRPr="005C2BB3">
        <w:t>When we seek the Lord with all our hearts, we discover Jesus</w:t>
      </w:r>
      <w:r>
        <w:t xml:space="preserve">; </w:t>
      </w:r>
      <w:r w:rsidRPr="005C2BB3">
        <w:t>the incredible gift God gave us so that our souls can live eternally with Him. This is</w:t>
      </w:r>
      <w:r>
        <w:t xml:space="preserve"> </w:t>
      </w:r>
      <w:r w:rsidRPr="005C2BB3">
        <w:t>n</w:t>
      </w:r>
      <w:r>
        <w:t>o</w:t>
      </w:r>
      <w:r w:rsidRPr="005C2BB3">
        <w:t xml:space="preserve">t just about </w:t>
      </w:r>
      <w:r>
        <w:t>forgiveness</w:t>
      </w:r>
      <w:r w:rsidRPr="005C2BB3">
        <w:t xml:space="preserve"> from our mistakes; it</w:t>
      </w:r>
      <w:r>
        <w:t xml:space="preserve"> i</w:t>
      </w:r>
      <w:r w:rsidRPr="005C2BB3">
        <w:t>s about a relationship that brings eternal life and immeasurable blessings. Imagine a life where your deepest longings are fulfilled, where you experience joy, peace, and purpose beyond anything you ever dreamed.</w:t>
      </w:r>
    </w:p>
    <w:p w14:paraId="01797F21" w14:textId="39974A78" w:rsidR="00677687" w:rsidRDefault="005C2BB3" w:rsidP="00677687">
      <w:r w:rsidRPr="005C2BB3">
        <w:t>Jesus is the Lover of your soul. When you commit to His lordship and surrender your hopes and desires to His will, you’ll find that His blessings far outweigh anything you could have planned for yourself. He promises a life of abundance, not in material wealth, but in the richness of His love and grace.</w:t>
      </w:r>
    </w:p>
    <w:p w14:paraId="748FEFEF" w14:textId="01600C78" w:rsidR="005C2BB3" w:rsidRPr="005C2BB3" w:rsidRDefault="005C2BB3" w:rsidP="005C2BB3">
      <w:r w:rsidRPr="005C2BB3">
        <w:t>This salvation and promise of eternal life are part of God’s grand plan of reconciliation with mankind. It</w:t>
      </w:r>
      <w:r>
        <w:t xml:space="preserve"> i</w:t>
      </w:r>
      <w:r w:rsidRPr="005C2BB3">
        <w:t>s available to everyone who accepts Jesus as their Lord and Savior. The journey starts with a simple yes to Jesus, opening the door to a transformative relationship that changes everything.</w:t>
      </w:r>
    </w:p>
    <w:p w14:paraId="190B7834" w14:textId="66F8311B" w:rsidR="005C2BB3" w:rsidRDefault="005C2BB3" w:rsidP="00677687">
      <w:r w:rsidRPr="005C2BB3">
        <w:t>Embrace this incredible gift today. Say yes to Jesus, the One who loves you more than anyone else ever could. Discover the peace, joy, and eternal life that only He can offer. Jesus is not just an answer; He is the answer to every question, every longing, and every hope in your heart.</w:t>
      </w:r>
    </w:p>
    <w:p w14:paraId="03793678" w14:textId="117D6D54" w:rsidR="00677687" w:rsidRDefault="00677687" w:rsidP="00DE2B8E">
      <w:pPr>
        <w:pStyle w:val="Heading2"/>
      </w:pPr>
      <w:r>
        <w:t>Jesus Prays for You</w:t>
      </w:r>
    </w:p>
    <w:p w14:paraId="477FE2DE" w14:textId="62FD2BE3" w:rsidR="00677687" w:rsidRPr="00677687" w:rsidRDefault="005C2BB3" w:rsidP="00677687">
      <w:r w:rsidRPr="005C2BB3">
        <w:t>Did you know that Jesus loves you so much that He prays for you? In John 17</w:t>
      </w:r>
      <w:r>
        <w:t>:19-23</w:t>
      </w:r>
      <w:r w:rsidRPr="005C2BB3">
        <w:t>, we find Jesus praying for all believers, including you. He says,</w:t>
      </w:r>
    </w:p>
    <w:p w14:paraId="20068161" w14:textId="77777777" w:rsidR="007E366D" w:rsidRDefault="007E366D" w:rsidP="007E366D">
      <w:pPr>
        <w:pStyle w:val="Heading3"/>
      </w:pPr>
      <w:r w:rsidRPr="007E366D">
        <w:t>John 17:19-23</w:t>
      </w:r>
    </w:p>
    <w:p w14:paraId="7D2F953F" w14:textId="4F63AE84" w:rsidR="00677687" w:rsidRPr="00677687" w:rsidRDefault="007E366D" w:rsidP="00677687">
      <w:r w:rsidRPr="007E366D">
        <w:rPr>
          <w:color w:val="FF0000"/>
        </w:rPr>
        <w:t xml:space="preserve">(19)  For them I sanctify myself, that they too may be truly sanctified.  (20)  "My prayer is not for them alone. I pray also for those who will believe in me through their </w:t>
      </w:r>
      <w:proofErr w:type="gramStart"/>
      <w:r w:rsidRPr="007E366D">
        <w:rPr>
          <w:color w:val="FF0000"/>
        </w:rPr>
        <w:t>message,  (</w:t>
      </w:r>
      <w:proofErr w:type="gramEnd"/>
      <w:r w:rsidRPr="007E366D">
        <w:rPr>
          <w:color w:val="FF0000"/>
        </w:rPr>
        <w:t>21)  that all of them may be one, Father, just as you are in me and I am in you. May they also be in us so that the world may believe that you have sent me.  (22)  I have given them the glory that you gave me, that they may be one as we are one</w:t>
      </w:r>
      <w:proofErr w:type="gramStart"/>
      <w:r w:rsidRPr="007E366D">
        <w:rPr>
          <w:color w:val="FF0000"/>
        </w:rPr>
        <w:t>—  (</w:t>
      </w:r>
      <w:proofErr w:type="gramEnd"/>
      <w:r w:rsidRPr="007E366D">
        <w:rPr>
          <w:color w:val="FF0000"/>
        </w:rPr>
        <w:t>23)  I in them and you in me—so that they may be brought to complete unity. Then the world will know that you sent me and have loved them even as you have loved me.</w:t>
      </w:r>
    </w:p>
    <w:p w14:paraId="257D7BB0" w14:textId="6F595524" w:rsidR="00677687" w:rsidRPr="00677687" w:rsidRDefault="005C2BB3" w:rsidP="00677687">
      <w:r w:rsidRPr="005C2BB3">
        <w:t xml:space="preserve">Jesus, the Lover of your soul, desires a deep, intimate relationship with you. He prays on your behalf, longing for you to experience His profound love. Imagine </w:t>
      </w:r>
      <w:proofErr w:type="gramStart"/>
      <w:r w:rsidRPr="005C2BB3">
        <w:t>that</w:t>
      </w:r>
      <w:r w:rsidR="00E633F4">
        <w:t>;</w:t>
      </w:r>
      <w:proofErr w:type="gramEnd"/>
      <w:r w:rsidR="00E633F4">
        <w:t xml:space="preserve"> </w:t>
      </w:r>
      <w:r w:rsidRPr="005C2BB3">
        <w:t>the Savior of the world is praying for you! When someone prays for us, it</w:t>
      </w:r>
      <w:r w:rsidR="00E633F4">
        <w:t xml:space="preserve"> i</w:t>
      </w:r>
      <w:r w:rsidRPr="005C2BB3">
        <w:t>s a powerful act of love and concern. How much more impactful is it that Jesus Himself is interceding for you?</w:t>
      </w:r>
      <w:r w:rsidR="00677687" w:rsidRPr="00677687">
        <w:t xml:space="preserve"> </w:t>
      </w:r>
    </w:p>
    <w:p w14:paraId="59FED4B2" w14:textId="78E2512D" w:rsidR="00677687" w:rsidRPr="00677687" w:rsidRDefault="00E633F4" w:rsidP="00677687">
      <w:r w:rsidRPr="00E633F4">
        <w:t>Prayer is the greatest gift anyone can offer, and Jesus’ prayers are filled with the power to heal, deliver, reconcile, provide, and meet every need you could ever have. He prays for your soul to find peace, joy, and unity with Him and the Father.</w:t>
      </w:r>
    </w:p>
    <w:p w14:paraId="10F0482B" w14:textId="4ADE92E2" w:rsidR="007E366D" w:rsidRDefault="00E633F4" w:rsidP="00677687">
      <w:r w:rsidRPr="00E633F4">
        <w:t>When you accept Jesus as your personal Lord and Savior, you start living for the One who loved you first. 2 Corinthians 5:15 reminds us:</w:t>
      </w:r>
    </w:p>
    <w:p w14:paraId="7FBC4D42" w14:textId="77777777" w:rsidR="007E366D" w:rsidRDefault="007E366D" w:rsidP="007E366D">
      <w:pPr>
        <w:pStyle w:val="Heading3"/>
      </w:pPr>
      <w:r w:rsidRPr="007E366D">
        <w:lastRenderedPageBreak/>
        <w:t>2 Corinthians 5:15</w:t>
      </w:r>
    </w:p>
    <w:p w14:paraId="1101BCE3" w14:textId="27C64BDD" w:rsidR="007E366D" w:rsidRPr="007E366D" w:rsidRDefault="007E366D" w:rsidP="007E366D">
      <w:r>
        <w:t>(15)</w:t>
      </w:r>
      <w:r w:rsidRPr="007E366D">
        <w:t xml:space="preserve">  And he died for all, that those who live should no longer live for themselves but for him who died for them and was raised again.</w:t>
      </w:r>
    </w:p>
    <w:p w14:paraId="4E96616C" w14:textId="658ED005" w:rsidR="00677687" w:rsidRPr="00677687" w:rsidRDefault="00E633F4" w:rsidP="00677687">
      <w:r w:rsidRPr="00E633F4">
        <w:t>You are deeply loved, completely understood, and passionately prayed for by Jesus. No one else knows you as He does, and no one else has paid the ultimate price to be with you for eternity. His name is Jesus, and He is the Lover of your soul. Let this incredible truth sink in and transform your life today.</w:t>
      </w:r>
    </w:p>
    <w:p w14:paraId="13D7D8A7" w14:textId="71C7BFD8" w:rsidR="00677687" w:rsidRPr="00DE2B8E" w:rsidRDefault="00677687" w:rsidP="00DE2B8E">
      <w:pPr>
        <w:pStyle w:val="Heading2"/>
      </w:pPr>
      <w:r w:rsidRPr="00DE2B8E">
        <w:t>Conclusion</w:t>
      </w:r>
    </w:p>
    <w:bookmarkEnd w:id="0"/>
    <w:p w14:paraId="3152336D" w14:textId="77777777" w:rsidR="00E633F4" w:rsidRPr="00E633F4" w:rsidRDefault="00E633F4" w:rsidP="00E633F4">
      <w:r w:rsidRPr="00E633F4">
        <w:t xml:space="preserve">If you’re wrestling with the decision to surrender your life to Jesus, know this: He loves you more deeply than you can </w:t>
      </w:r>
      <w:proofErr w:type="gramStart"/>
      <w:r w:rsidRPr="00E633F4">
        <w:t>imagine</w:t>
      </w:r>
      <w:proofErr w:type="gramEnd"/>
      <w:r w:rsidRPr="00E633F4">
        <w:t xml:space="preserve"> and He will never leave you nor forsake you. Jesus cares passionately about where you spend eternity, and He’s ready to welcome you with open arms.</w:t>
      </w:r>
    </w:p>
    <w:p w14:paraId="398BA6DA" w14:textId="77777777" w:rsidR="00E633F4" w:rsidRPr="00E633F4" w:rsidRDefault="00E633F4" w:rsidP="00E633F4">
      <w:r w:rsidRPr="00E633F4">
        <w:t>Take a moment now to say a simple prayer. Ask Jesus for forgiveness and invite Him into your life as your Lord and Savior. This prayer is the beginning of a wonderful, life-changing relationship with your Creator.</w:t>
      </w:r>
    </w:p>
    <w:p w14:paraId="3D8CD342" w14:textId="05B7234E" w:rsidR="00E633F4" w:rsidRPr="00E633F4" w:rsidRDefault="00E633F4" w:rsidP="00E633F4">
      <w:r w:rsidRPr="00E633F4">
        <w:t>Don’t wait</w:t>
      </w:r>
      <w:r>
        <w:t xml:space="preserve">, </w:t>
      </w:r>
      <w:r w:rsidRPr="00E633F4">
        <w:t xml:space="preserve">take the first step today. Say yes to Jesus, the Lover of your soul, and experience the peace, joy, and purpose that only He can provide. If you’ve prayed this prayer or if you have any questions, we’d love to hear from you. Leave a comment below or </w:t>
      </w:r>
      <w:r w:rsidR="002E58BB">
        <w:t xml:space="preserve">click the </w:t>
      </w:r>
      <w:hyperlink r:id="rId7" w:history="1">
        <w:r w:rsidR="002E58BB" w:rsidRPr="002E58BB">
          <w:rPr>
            <w:rStyle w:val="Hyperlink"/>
            <w:i/>
            <w:iCs/>
          </w:rPr>
          <w:t>I Said Yes to Jesus</w:t>
        </w:r>
      </w:hyperlink>
      <w:r w:rsidR="002E58BB">
        <w:t xml:space="preserve"> link at the top of our website</w:t>
      </w:r>
      <w:r w:rsidRPr="00E633F4">
        <w:t>.</w:t>
      </w:r>
    </w:p>
    <w:p w14:paraId="1717A5E0" w14:textId="052E6542" w:rsidR="00677687" w:rsidRPr="00677687" w:rsidRDefault="00E633F4" w:rsidP="00E633F4">
      <w:r w:rsidRPr="00E633F4">
        <w:t>Remember, Jesus loves you deeply and wants to walk with you every step of the way. Embrace His love and let Him transform your life.</w:t>
      </w:r>
    </w:p>
    <w:sectPr w:rsidR="00677687" w:rsidRPr="006776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ADAF" w14:textId="77777777" w:rsidR="00800B6D" w:rsidRDefault="00800B6D" w:rsidP="00DE5225">
      <w:pPr>
        <w:spacing w:after="0" w:line="240" w:lineRule="auto"/>
      </w:pPr>
      <w:r>
        <w:separator/>
      </w:r>
    </w:p>
  </w:endnote>
  <w:endnote w:type="continuationSeparator" w:id="0">
    <w:p w14:paraId="331E29E7" w14:textId="77777777" w:rsidR="00800B6D" w:rsidRDefault="00800B6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01A7" w14:textId="77777777" w:rsidR="00DE5225" w:rsidRDefault="00DE5225" w:rsidP="00DE5225">
    <w:pPr>
      <w:pStyle w:val="Default"/>
    </w:pPr>
  </w:p>
  <w:p w14:paraId="62F34599" w14:textId="6E6F763A" w:rsidR="00DE5225" w:rsidRDefault="00DE5225" w:rsidP="00DE5225">
    <w:pPr>
      <w:pStyle w:val="Footer"/>
    </w:pPr>
    <w:r w:rsidRPr="00DE5225">
      <w:rPr>
        <w:noProof/>
      </w:rPr>
      <w:drawing>
        <wp:anchor distT="0" distB="0" distL="114300" distR="114300" simplePos="0" relativeHeight="251658240" behindDoc="0" locked="0" layoutInCell="1" allowOverlap="1" wp14:anchorId="33C3AFAF" wp14:editId="75379853">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91378">
      <w:rPr>
        <w:noProof/>
      </w:rPr>
      <w:t>2024</w:t>
    </w:r>
    <w:r>
      <w:fldChar w:fldCharType="end"/>
    </w:r>
    <w:r>
      <w:t>, Cell Life Church International, Permission granted to copy and distribute for no fee other than reasonable reproduction costs. This copyright notice must remain on all copies.</w:t>
    </w:r>
  </w:p>
  <w:p w14:paraId="29C1E7EF"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FB0BE" w14:textId="77777777" w:rsidR="00800B6D" w:rsidRDefault="00800B6D" w:rsidP="00DE5225">
      <w:pPr>
        <w:spacing w:after="0" w:line="240" w:lineRule="auto"/>
      </w:pPr>
      <w:r>
        <w:separator/>
      </w:r>
    </w:p>
  </w:footnote>
  <w:footnote w:type="continuationSeparator" w:id="0">
    <w:p w14:paraId="7E610A37" w14:textId="77777777" w:rsidR="00800B6D" w:rsidRDefault="00800B6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840132">
    <w:abstractNumId w:val="2"/>
  </w:num>
  <w:num w:numId="2" w16cid:durableId="654070968">
    <w:abstractNumId w:val="3"/>
  </w:num>
  <w:num w:numId="3" w16cid:durableId="194927003">
    <w:abstractNumId w:val="4"/>
  </w:num>
  <w:num w:numId="4" w16cid:durableId="2039087687">
    <w:abstractNumId w:val="5"/>
  </w:num>
  <w:num w:numId="5" w16cid:durableId="1184368029">
    <w:abstractNumId w:val="1"/>
  </w:num>
  <w:num w:numId="6" w16cid:durableId="569392034">
    <w:abstractNumId w:val="0"/>
  </w:num>
  <w:num w:numId="7" w16cid:durableId="1161657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QUAdz+w9SwAAAA="/>
  </w:docVars>
  <w:rsids>
    <w:rsidRoot w:val="004A7330"/>
    <w:rsid w:val="00011F1B"/>
    <w:rsid w:val="00236C21"/>
    <w:rsid w:val="002859B9"/>
    <w:rsid w:val="00290548"/>
    <w:rsid w:val="002E58BB"/>
    <w:rsid w:val="002F181D"/>
    <w:rsid w:val="003277A2"/>
    <w:rsid w:val="0037224A"/>
    <w:rsid w:val="00391378"/>
    <w:rsid w:val="003D1E5F"/>
    <w:rsid w:val="004765AB"/>
    <w:rsid w:val="004A7330"/>
    <w:rsid w:val="004E4217"/>
    <w:rsid w:val="005C2BB3"/>
    <w:rsid w:val="00677687"/>
    <w:rsid w:val="007037E7"/>
    <w:rsid w:val="00753694"/>
    <w:rsid w:val="00763D23"/>
    <w:rsid w:val="007869DD"/>
    <w:rsid w:val="007B6A1A"/>
    <w:rsid w:val="007E366D"/>
    <w:rsid w:val="007F3305"/>
    <w:rsid w:val="00800B6D"/>
    <w:rsid w:val="00896577"/>
    <w:rsid w:val="008F20A5"/>
    <w:rsid w:val="00AB0F25"/>
    <w:rsid w:val="00B0577D"/>
    <w:rsid w:val="00B82816"/>
    <w:rsid w:val="00CE7616"/>
    <w:rsid w:val="00D86F22"/>
    <w:rsid w:val="00D946D7"/>
    <w:rsid w:val="00DE2B8E"/>
    <w:rsid w:val="00DE5225"/>
    <w:rsid w:val="00DF31F1"/>
    <w:rsid w:val="00E633F4"/>
    <w:rsid w:val="00EE5A2B"/>
    <w:rsid w:val="00FA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B4CF"/>
  <w15:chartTrackingRefBased/>
  <w15:docId w15:val="{E712FEA8-E422-4518-ABCF-98B9C907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3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6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4A7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3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7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7687"/>
    <w:rPr>
      <w:rFonts w:asciiTheme="majorHAnsi" w:eastAsiaTheme="majorEastAsia" w:hAnsiTheme="majorHAnsi" w:cstheme="majorBidi"/>
      <w:color w:val="2F5496" w:themeColor="accent1" w:themeShade="BF"/>
      <w:sz w:val="26"/>
      <w:szCs w:val="26"/>
    </w:rPr>
  </w:style>
  <w:style w:type="paragraph" w:customStyle="1" w:styleId="Normal0">
    <w:name w:val="[Normal]"/>
    <w:rsid w:val="004765AB"/>
    <w:pPr>
      <w:widowControl w:val="0"/>
      <w:autoSpaceDE w:val="0"/>
      <w:autoSpaceDN w:val="0"/>
      <w:adjustRightInd w:val="0"/>
      <w:spacing w:after="0" w:line="240" w:lineRule="auto"/>
    </w:pPr>
    <w:rPr>
      <w:rFonts w:ascii="Arial" w:hAnsi="Arial" w:cs="Arial"/>
      <w:sz w:val="24"/>
      <w:szCs w:val="24"/>
      <w:lang w:val="x-none"/>
    </w:rPr>
  </w:style>
  <w:style w:type="character" w:customStyle="1" w:styleId="Heading3Char">
    <w:name w:val="Heading 3 Char"/>
    <w:basedOn w:val="DefaultParagraphFont"/>
    <w:link w:val="Heading3"/>
    <w:uiPriority w:val="9"/>
    <w:rsid w:val="004765A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E58BB"/>
    <w:rPr>
      <w:color w:val="0563C1" w:themeColor="hyperlink"/>
      <w:u w:val="single"/>
    </w:rPr>
  </w:style>
  <w:style w:type="character" w:styleId="UnresolvedMention">
    <w:name w:val="Unresolved Mention"/>
    <w:basedOn w:val="DefaultParagraphFont"/>
    <w:uiPriority w:val="99"/>
    <w:semiHidden/>
    <w:unhideWhenUsed/>
    <w:rsid w:val="002E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1260">
      <w:bodyDiv w:val="1"/>
      <w:marLeft w:val="0"/>
      <w:marRight w:val="0"/>
      <w:marTop w:val="0"/>
      <w:marBottom w:val="0"/>
      <w:divBdr>
        <w:top w:val="none" w:sz="0" w:space="0" w:color="auto"/>
        <w:left w:val="none" w:sz="0" w:space="0" w:color="auto"/>
        <w:bottom w:val="none" w:sz="0" w:space="0" w:color="auto"/>
        <w:right w:val="none" w:sz="0" w:space="0" w:color="auto"/>
      </w:divBdr>
    </w:div>
    <w:div w:id="18280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lllifechurch.org/i-said-yes-to-je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63</TotalTime>
  <Pages>3</Pages>
  <Words>1312</Words>
  <Characters>5803</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Conklin</dc:creator>
  <cp:keywords/>
  <dc:description/>
  <cp:lastModifiedBy>Brian Conklin</cp:lastModifiedBy>
  <cp:revision>5</cp:revision>
  <dcterms:created xsi:type="dcterms:W3CDTF">2024-07-28T10:19:00Z</dcterms:created>
  <dcterms:modified xsi:type="dcterms:W3CDTF">2024-07-28T11:15:00Z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3ad6c79858a85abb1808667ae0122bd2b0ea3e60ef990f30aade243caa05aab4</vt:lpwstr>
  </property>
</Properties>
</file>